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4B" w:rsidRPr="00DC76C9" w:rsidRDefault="00953C4B" w:rsidP="00991C27">
      <w:pPr>
        <w:spacing w:line="1200" w:lineRule="exact"/>
        <w:jc w:val="center"/>
        <w:rPr>
          <w:rFonts w:ascii="FangSong_GB2312" w:eastAsia="Times New Roman"/>
          <w:b/>
          <w:bCs/>
          <w:color w:val="FF0000"/>
          <w:sz w:val="84"/>
          <w:szCs w:val="84"/>
        </w:rPr>
      </w:pPr>
      <w:r w:rsidRPr="00DC76C9">
        <w:rPr>
          <w:rFonts w:ascii="FangSong_GB2312" w:eastAsia="Times New Roman"/>
          <w:b/>
          <w:bCs/>
          <w:color w:val="FF0000"/>
          <w:sz w:val="84"/>
          <w:szCs w:val="84"/>
        </w:rPr>
        <w:t>南昌航空大学教务处</w:t>
      </w:r>
    </w:p>
    <w:p w:rsidR="00953C4B" w:rsidRPr="00303D82" w:rsidRDefault="00953C4B" w:rsidP="00991C27">
      <w:pPr>
        <w:spacing w:line="360" w:lineRule="exact"/>
        <w:jc w:val="center"/>
        <w:rPr>
          <w:rFonts w:ascii="楷体" w:eastAsia="楷体" w:hAnsi="楷体"/>
          <w:b/>
          <w:bCs/>
          <w:color w:val="FF0000"/>
          <w:spacing w:val="-60"/>
          <w:w w:val="70"/>
          <w:sz w:val="144"/>
          <w:szCs w:val="144"/>
        </w:rPr>
      </w:pPr>
      <w:r>
        <w:rPr>
          <w:rFonts w:ascii="FangSong" w:eastAsia="Times New Roman"/>
          <w:kern w:val="0"/>
          <w:sz w:val="30"/>
          <w:szCs w:val="30"/>
        </w:rPr>
        <w:t>教务字〔</w:t>
      </w:r>
      <w:r>
        <w:rPr>
          <w:rFonts w:ascii="FangSong" w:eastAsia="Times New Roman" w:cs="FangSong"/>
          <w:kern w:val="0"/>
          <w:sz w:val="30"/>
          <w:szCs w:val="30"/>
        </w:rPr>
        <w:t>2020</w:t>
      </w:r>
      <w:r>
        <w:rPr>
          <w:rFonts w:ascii="FangSong" w:eastAsia="Times New Roman"/>
          <w:kern w:val="0"/>
          <w:sz w:val="30"/>
          <w:szCs w:val="30"/>
        </w:rPr>
        <w:t>〕</w:t>
      </w:r>
      <w:r>
        <w:rPr>
          <w:rFonts w:ascii="FangSong" w:cs="FangSong"/>
          <w:kern w:val="0"/>
          <w:sz w:val="30"/>
          <w:szCs w:val="30"/>
        </w:rPr>
        <w:t>3</w:t>
      </w:r>
      <w:r>
        <w:rPr>
          <w:rFonts w:ascii="FangSong" w:eastAsia="Times New Roman" w:cs="FangSong"/>
          <w:kern w:val="0"/>
          <w:sz w:val="30"/>
          <w:szCs w:val="30"/>
        </w:rPr>
        <w:t xml:space="preserve"> </w:t>
      </w:r>
      <w:r>
        <w:rPr>
          <w:rFonts w:ascii="FangSong" w:eastAsia="Times New Roman"/>
          <w:kern w:val="0"/>
          <w:sz w:val="30"/>
          <w:szCs w:val="30"/>
        </w:rPr>
        <w:t>号</w:t>
      </w:r>
    </w:p>
    <w:p w:rsidR="00953C4B" w:rsidRPr="00CF6921" w:rsidRDefault="00953C4B" w:rsidP="00CF6921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rStyle w:val="dash6b636587char1"/>
          <w:rFonts w:ascii="FangSong_GB2312" w:eastAsia="Times New Roman"/>
          <w:b/>
          <w:bCs/>
          <w:color w:val="FF0000"/>
          <w:sz w:val="28"/>
          <w:szCs w:val="28"/>
          <w:u w:val="thick"/>
        </w:rPr>
        <w:t>                     </w:t>
      </w:r>
      <w:r>
        <w:rPr>
          <w:rStyle w:val="dash6b636587char1"/>
          <w:rFonts w:ascii="FangSong_GB2312" w:eastAsia="Times New Roman" w:cs="FangSong_GB2312"/>
          <w:b/>
          <w:bCs/>
          <w:color w:val="FF0000"/>
          <w:sz w:val="28"/>
          <w:szCs w:val="28"/>
          <w:u w:val="thick"/>
        </w:rPr>
        <w:t xml:space="preserve">         </w:t>
      </w:r>
      <w:r>
        <w:rPr>
          <w:rStyle w:val="dash6b636587char1"/>
          <w:rFonts w:ascii="FangSong_GB2312" w:cs="FangSong_GB2312"/>
          <w:b/>
          <w:bCs/>
          <w:color w:val="FF0000"/>
          <w:sz w:val="28"/>
          <w:szCs w:val="28"/>
          <w:u w:val="thick"/>
        </w:rPr>
        <w:t xml:space="preserve">                        </w:t>
      </w:r>
      <w:r>
        <w:rPr>
          <w:rStyle w:val="dash6b636587char1"/>
          <w:rFonts w:ascii="FangSong_GB2312" w:eastAsia="Times New Roman"/>
          <w:b/>
          <w:bCs/>
          <w:color w:val="FF0000"/>
          <w:sz w:val="28"/>
          <w:szCs w:val="28"/>
          <w:u w:val="thick"/>
        </w:rPr>
        <w:t>                                  </w:t>
      </w:r>
      <w:r>
        <w:rPr>
          <w:rStyle w:val="dash6b636587char1"/>
          <w:rFonts w:ascii="FangSong_GB2312" w:eastAsia="Times New Roman" w:cs="FangSong_GB2312"/>
          <w:b/>
          <w:bCs/>
          <w:color w:val="FF0000"/>
          <w:sz w:val="28"/>
          <w:szCs w:val="28"/>
          <w:u w:val="thick"/>
        </w:rPr>
        <w:t xml:space="preserve">                           </w:t>
      </w:r>
    </w:p>
    <w:p w:rsidR="00953C4B" w:rsidRPr="00C57E07" w:rsidRDefault="00953C4B" w:rsidP="00A20330">
      <w:pPr>
        <w:widowControl/>
        <w:spacing w:line="420" w:lineRule="atLeast"/>
        <w:jc w:val="center"/>
        <w:rPr>
          <w:rFonts w:ascii="Segoe UI" w:hAnsi="Segoe UI" w:cs="Segoe UI"/>
          <w:b/>
          <w:bCs/>
          <w:kern w:val="0"/>
          <w:sz w:val="36"/>
          <w:szCs w:val="36"/>
        </w:rPr>
      </w:pPr>
      <w:r w:rsidRPr="00C57E07">
        <w:rPr>
          <w:rFonts w:ascii="Segoe UI" w:hAnsi="Segoe UI" w:cs="宋体" w:hint="eastAsia"/>
          <w:b/>
          <w:bCs/>
          <w:kern w:val="0"/>
          <w:sz w:val="36"/>
          <w:szCs w:val="36"/>
        </w:rPr>
        <w:t>关于</w:t>
      </w:r>
      <w:r w:rsidRPr="00C57E07">
        <w:rPr>
          <w:rFonts w:ascii="Segoe UI" w:hAnsi="Segoe UI" w:cs="Segoe UI"/>
          <w:b/>
          <w:bCs/>
          <w:kern w:val="0"/>
          <w:sz w:val="36"/>
          <w:szCs w:val="36"/>
        </w:rPr>
        <w:t>2020</w:t>
      </w:r>
      <w:r w:rsidRPr="00C57E07">
        <w:rPr>
          <w:rFonts w:ascii="Segoe UI" w:hAnsi="Segoe UI" w:cs="宋体" w:hint="eastAsia"/>
          <w:b/>
          <w:bCs/>
          <w:kern w:val="0"/>
          <w:sz w:val="36"/>
          <w:szCs w:val="36"/>
        </w:rPr>
        <w:t>届毕业班主要教学工作安排的通知</w:t>
      </w:r>
    </w:p>
    <w:p w:rsidR="00953C4B" w:rsidRPr="00CF6921" w:rsidRDefault="00953C4B" w:rsidP="00CF6921">
      <w:pPr>
        <w:widowControl/>
        <w:spacing w:before="100" w:beforeAutospacing="1" w:after="301" w:line="400" w:lineRule="exact"/>
        <w:jc w:val="left"/>
        <w:rPr>
          <w:rFonts w:ascii="宋体"/>
          <w:color w:val="000000"/>
          <w:kern w:val="0"/>
          <w:sz w:val="28"/>
          <w:szCs w:val="28"/>
        </w:rPr>
      </w:pPr>
      <w:bookmarkStart w:id="0" w:name="OLE_LINK1"/>
      <w:r w:rsidRPr="00CF6921">
        <w:rPr>
          <w:rFonts w:ascii="宋体" w:hAnsi="宋体" w:cs="宋体" w:hint="eastAsia"/>
          <w:color w:val="000000"/>
          <w:kern w:val="0"/>
          <w:sz w:val="28"/>
          <w:szCs w:val="28"/>
        </w:rPr>
        <w:t>各学院：</w:t>
      </w:r>
    </w:p>
    <w:p w:rsidR="00953C4B" w:rsidRDefault="00953C4B" w:rsidP="004079CE">
      <w:pPr>
        <w:autoSpaceDE w:val="0"/>
        <w:autoSpaceDN w:val="0"/>
        <w:adjustRightInd w:val="0"/>
        <w:spacing w:line="480" w:lineRule="exact"/>
        <w:ind w:firstLineChars="200" w:firstLine="31680"/>
        <w:rPr>
          <w:rFonts w:ascii="宋体"/>
          <w:color w:val="000000"/>
          <w:kern w:val="0"/>
          <w:sz w:val="28"/>
          <w:szCs w:val="28"/>
        </w:rPr>
      </w:pPr>
      <w:r w:rsidRPr="00CF6921">
        <w:rPr>
          <w:rFonts w:ascii="宋体" w:hAnsi="宋体" w:cs="宋体" w:hint="eastAsia"/>
          <w:color w:val="000000"/>
          <w:kern w:val="0"/>
          <w:sz w:val="28"/>
          <w:szCs w:val="28"/>
        </w:rPr>
        <w:t>根据学校</w:t>
      </w:r>
      <w:r w:rsidRPr="00CF6921">
        <w:rPr>
          <w:rFonts w:ascii="宋体" w:hAnsi="宋体" w:cs="宋体"/>
          <w:color w:val="000000"/>
          <w:kern w:val="0"/>
          <w:sz w:val="28"/>
          <w:szCs w:val="28"/>
        </w:rPr>
        <w:t>2019-2020</w:t>
      </w:r>
      <w:r w:rsidRPr="00CF6921">
        <w:rPr>
          <w:rFonts w:ascii="宋体" w:hAnsi="宋体" w:cs="宋体" w:hint="eastAsia"/>
          <w:color w:val="000000"/>
          <w:kern w:val="0"/>
          <w:sz w:val="28"/>
          <w:szCs w:val="28"/>
        </w:rPr>
        <w:t>学年第二学期开学返校通知安排，大四年级学生返校时间为</w:t>
      </w:r>
      <w:r w:rsidRPr="00CF6921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CF6921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CF6921">
        <w:rPr>
          <w:rFonts w:ascii="宋体" w:hAnsi="宋体" w:cs="宋体"/>
          <w:color w:val="000000"/>
          <w:kern w:val="0"/>
          <w:sz w:val="28"/>
          <w:szCs w:val="28"/>
        </w:rPr>
        <w:t>6</w:t>
      </w:r>
      <w:r w:rsidRPr="00CF6921">
        <w:rPr>
          <w:rFonts w:ascii="宋体" w:hAnsi="宋体" w:cs="宋体" w:hint="eastAsia"/>
          <w:color w:val="000000"/>
          <w:kern w:val="0"/>
          <w:sz w:val="28"/>
          <w:szCs w:val="28"/>
        </w:rPr>
        <w:t>日～</w:t>
      </w:r>
      <w:r w:rsidRPr="00CF6921">
        <w:rPr>
          <w:rFonts w:ascii="宋体" w:hAnsi="宋体" w:cs="宋体"/>
          <w:color w:val="000000"/>
          <w:kern w:val="0"/>
          <w:sz w:val="28"/>
          <w:szCs w:val="28"/>
        </w:rPr>
        <w:t>8</w:t>
      </w:r>
      <w:r w:rsidRPr="00CF6921">
        <w:rPr>
          <w:rFonts w:ascii="宋体" w:hAnsi="宋体" w:cs="宋体" w:hint="eastAsia"/>
          <w:color w:val="000000"/>
          <w:kern w:val="0"/>
          <w:sz w:val="28"/>
          <w:szCs w:val="28"/>
        </w:rPr>
        <w:t>日。为了保障</w:t>
      </w:r>
      <w:r w:rsidRPr="00CF6921">
        <w:rPr>
          <w:rFonts w:ascii="宋体" w:hAnsi="宋体" w:cs="宋体"/>
          <w:color w:val="000000"/>
          <w:kern w:val="0"/>
          <w:sz w:val="28"/>
          <w:szCs w:val="28"/>
        </w:rPr>
        <w:t>2020</w:t>
      </w:r>
      <w:r w:rsidRPr="00CF6921">
        <w:rPr>
          <w:rFonts w:ascii="宋体" w:hAnsi="宋体" w:cs="宋体" w:hint="eastAsia"/>
          <w:color w:val="000000"/>
          <w:kern w:val="0"/>
          <w:sz w:val="28"/>
          <w:szCs w:val="28"/>
        </w:rPr>
        <w:t>届毕业生毕业前教学有序推进，现将毕业班的教学主要工作安排如下，希望认真准备遵照执行。</w:t>
      </w:r>
    </w:p>
    <w:p w:rsidR="00953C4B" w:rsidRPr="00CF6921" w:rsidRDefault="00953C4B" w:rsidP="004079CE">
      <w:pPr>
        <w:autoSpaceDE w:val="0"/>
        <w:autoSpaceDN w:val="0"/>
        <w:adjustRightInd w:val="0"/>
        <w:spacing w:line="400" w:lineRule="exact"/>
        <w:ind w:firstLineChars="200" w:firstLine="31680"/>
        <w:rPr>
          <w:rFonts w:ascii="宋体"/>
          <w:color w:val="000000"/>
          <w:kern w:val="0"/>
          <w:sz w:val="28"/>
          <w:szCs w:val="28"/>
        </w:rPr>
      </w:pPr>
    </w:p>
    <w:tbl>
      <w:tblPr>
        <w:tblW w:w="10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9"/>
        <w:gridCol w:w="1890"/>
        <w:gridCol w:w="2415"/>
        <w:gridCol w:w="5251"/>
      </w:tblGrid>
      <w:tr w:rsidR="00953C4B" w:rsidRPr="00F40AE7">
        <w:trPr>
          <w:trHeight w:val="420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周次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</w:t>
            </w:r>
            <w:r w:rsidRPr="00F40AE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40A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需完成事项</w:t>
            </w:r>
          </w:p>
        </w:tc>
        <w:tc>
          <w:tcPr>
            <w:tcW w:w="5251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具体内容</w:t>
            </w:r>
          </w:p>
        </w:tc>
      </w:tr>
      <w:tr w:rsidR="00953C4B" w:rsidRPr="00F40AE7">
        <w:trPr>
          <w:trHeight w:val="660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13-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上一学期课程补考</w:t>
            </w:r>
          </w:p>
        </w:tc>
        <w:tc>
          <w:tcPr>
            <w:tcW w:w="5251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毕业班学生进行</w:t>
            </w:r>
            <w:r w:rsidRPr="00F40AE7">
              <w:rPr>
                <w:rFonts w:ascii="宋体" w:hAnsi="宋体" w:cs="宋体"/>
                <w:sz w:val="24"/>
                <w:szCs w:val="24"/>
              </w:rPr>
              <w:t>2019-2020-1</w:t>
            </w:r>
            <w:r w:rsidRPr="00F40AE7">
              <w:rPr>
                <w:rFonts w:ascii="宋体" w:hAnsi="宋体" w:cs="宋体" w:hint="eastAsia"/>
                <w:sz w:val="24"/>
                <w:szCs w:val="24"/>
              </w:rPr>
              <w:t>学期未通过课程的补考</w:t>
            </w:r>
            <w:r>
              <w:rPr>
                <w:rFonts w:ascii="宋体" w:hAnsi="宋体" w:cs="宋体" w:hint="eastAsia"/>
                <w:sz w:val="24"/>
                <w:szCs w:val="24"/>
              </w:rPr>
              <w:t>，具体安排另见通知。</w:t>
            </w:r>
          </w:p>
        </w:tc>
      </w:tr>
      <w:tr w:rsidR="00953C4B" w:rsidRPr="00F40AE7">
        <w:trPr>
          <w:trHeight w:val="660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补考成绩提交</w:t>
            </w:r>
          </w:p>
        </w:tc>
        <w:tc>
          <w:tcPr>
            <w:tcW w:w="5251" w:type="dxa"/>
            <w:vAlign w:val="center"/>
          </w:tcPr>
          <w:p w:rsidR="00953C4B" w:rsidRPr="00F40AE7" w:rsidRDefault="00953C4B" w:rsidP="007F1BA3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任课教师在教务系统完成补考成绩录入及提交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953C4B" w:rsidRPr="00F40AE7">
        <w:trPr>
          <w:trHeight w:val="660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毕业前补考课程审核</w:t>
            </w:r>
          </w:p>
        </w:tc>
        <w:tc>
          <w:tcPr>
            <w:tcW w:w="5251" w:type="dxa"/>
            <w:vAlign w:val="center"/>
          </w:tcPr>
          <w:p w:rsidR="00953C4B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144347">
              <w:rPr>
                <w:rFonts w:ascii="宋体" w:hAnsi="宋体" w:cs="宋体" w:hint="eastAsia"/>
                <w:sz w:val="24"/>
                <w:szCs w:val="24"/>
              </w:rPr>
              <w:t>各学院组织毕业班学生自查四年来的学业成绩情况，经学院审核通过后，统一将参加</w:t>
            </w:r>
            <w:r>
              <w:rPr>
                <w:rFonts w:ascii="宋体" w:hAnsi="宋体" w:cs="宋体" w:hint="eastAsia"/>
                <w:sz w:val="24"/>
                <w:szCs w:val="24"/>
              </w:rPr>
              <w:t>毕业前补考的学生名单</w:t>
            </w:r>
            <w:r w:rsidRPr="00144347">
              <w:rPr>
                <w:rFonts w:ascii="宋体" w:hAnsi="宋体" w:cs="宋体" w:hint="eastAsia"/>
                <w:sz w:val="24"/>
                <w:szCs w:val="24"/>
              </w:rPr>
              <w:t>及课程报教务处。</w:t>
            </w:r>
          </w:p>
          <w:p w:rsidR="00953C4B" w:rsidRPr="00C26409" w:rsidRDefault="00953C4B" w:rsidP="00CF6921">
            <w:pPr>
              <w:widowControl/>
              <w:spacing w:line="360" w:lineRule="exact"/>
              <w:rPr>
                <w:rFonts w:ascii="宋体"/>
                <w:color w:val="FF0000"/>
                <w:sz w:val="24"/>
                <w:szCs w:val="24"/>
              </w:rPr>
            </w:pPr>
            <w:r w:rsidRPr="00C26409">
              <w:rPr>
                <w:rFonts w:ascii="宋体" w:hAnsi="宋体" w:cs="宋体"/>
                <w:color w:val="FF0000"/>
                <w:sz w:val="24"/>
                <w:szCs w:val="24"/>
              </w:rPr>
              <w:t>2019</w:t>
            </w:r>
            <w:r w:rsidRPr="00C26409">
              <w:rPr>
                <w:rFonts w:ascii="宋体" w:hAnsi="宋体" w:cs="宋体" w:hint="eastAsia"/>
                <w:color w:val="FF0000"/>
                <w:sz w:val="24"/>
                <w:szCs w:val="24"/>
              </w:rPr>
              <w:t>届结业生和往届延长学习年限学生如需参加本次考试，需在</w:t>
            </w:r>
            <w:r w:rsidRPr="00C26409">
              <w:rPr>
                <w:rFonts w:ascii="宋体" w:hAnsi="宋体" w:cs="宋体"/>
                <w:color w:val="FF0000"/>
                <w:sz w:val="24"/>
                <w:szCs w:val="24"/>
              </w:rPr>
              <w:t>5</w:t>
            </w:r>
            <w:r w:rsidRPr="00C26409">
              <w:rPr>
                <w:rFonts w:ascii="宋体" w:hAnsi="宋体" w:cs="宋体" w:hint="eastAsia"/>
                <w:color w:val="FF0000"/>
                <w:sz w:val="24"/>
                <w:szCs w:val="24"/>
              </w:rPr>
              <w:t>月</w:t>
            </w:r>
            <w:r w:rsidRPr="00C26409">
              <w:rPr>
                <w:rFonts w:ascii="宋体" w:hAnsi="宋体" w:cs="宋体"/>
                <w:color w:val="FF0000"/>
                <w:sz w:val="24"/>
                <w:szCs w:val="24"/>
              </w:rPr>
              <w:t>19</w:t>
            </w:r>
            <w:r w:rsidRPr="00C26409">
              <w:rPr>
                <w:rFonts w:ascii="宋体" w:hAnsi="宋体" w:cs="宋体" w:hint="eastAsia"/>
                <w:color w:val="FF0000"/>
                <w:sz w:val="24"/>
                <w:szCs w:val="24"/>
              </w:rPr>
              <w:t>日前在强智教务系统上报名（操作说明见附件</w:t>
            </w:r>
            <w:r w:rsidRPr="00C26409">
              <w:rPr>
                <w:rFonts w:ascii="宋体" w:hAnsi="宋体" w:cs="宋体"/>
                <w:color w:val="FF0000"/>
                <w:sz w:val="24"/>
                <w:szCs w:val="24"/>
              </w:rPr>
              <w:t>1</w:t>
            </w:r>
            <w:r w:rsidRPr="00C26409">
              <w:rPr>
                <w:rFonts w:ascii="宋体" w:hAnsi="宋体" w:cs="宋体" w:hint="eastAsia"/>
                <w:color w:val="FF0000"/>
                <w:sz w:val="24"/>
                <w:szCs w:val="24"/>
              </w:rPr>
              <w:t>），逾期不再受理。</w:t>
            </w:r>
          </w:p>
        </w:tc>
      </w:tr>
      <w:tr w:rsidR="00953C4B" w:rsidRPr="00F40AE7">
        <w:trPr>
          <w:trHeight w:val="639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13-14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-21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学位补授申请</w:t>
            </w:r>
          </w:p>
        </w:tc>
        <w:tc>
          <w:tcPr>
            <w:tcW w:w="5251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具体安排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另见通知</w:t>
            </w:r>
          </w:p>
        </w:tc>
      </w:tr>
      <w:tr w:rsidR="00953C4B" w:rsidRPr="00F40AE7">
        <w:trPr>
          <w:trHeight w:val="660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-29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2020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届毕业班学生毕业前补考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5251" w:type="dxa"/>
            <w:vAlign w:val="center"/>
          </w:tcPr>
          <w:p w:rsidR="00953C4B" w:rsidRPr="00814550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144347">
              <w:rPr>
                <w:rFonts w:ascii="宋体" w:hAnsi="宋体" w:cs="宋体" w:hint="eastAsia"/>
                <w:sz w:val="24"/>
                <w:szCs w:val="24"/>
              </w:rPr>
              <w:t>考试时间初步定于</w:t>
            </w:r>
            <w:r w:rsidRPr="00144347"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 w:rsidRPr="0014434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44347">
              <w:rPr>
                <w:rFonts w:ascii="宋体" w:hAnsi="宋体" w:cs="宋体"/>
                <w:sz w:val="24"/>
                <w:szCs w:val="24"/>
              </w:rPr>
              <w:t>5</w:t>
            </w:r>
            <w:r w:rsidRPr="00144347">
              <w:rPr>
                <w:rFonts w:ascii="宋体" w:hAnsi="宋体" w:cs="宋体" w:hint="eastAsia"/>
                <w:sz w:val="24"/>
                <w:szCs w:val="24"/>
              </w:rPr>
              <w:t>月下旬，具体考试安排及时间另行通知。</w:t>
            </w:r>
          </w:p>
        </w:tc>
      </w:tr>
      <w:tr w:rsidR="00953C4B" w:rsidRPr="00F40AE7">
        <w:trPr>
          <w:trHeight w:hRule="exact" w:val="827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毕业前补考成绩提交</w:t>
            </w:r>
          </w:p>
        </w:tc>
        <w:tc>
          <w:tcPr>
            <w:tcW w:w="5251" w:type="dxa"/>
            <w:vAlign w:val="center"/>
          </w:tcPr>
          <w:p w:rsidR="00953C4B" w:rsidRPr="00144347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任课教师在教务系统中完成</w:t>
            </w:r>
            <w:r>
              <w:rPr>
                <w:rFonts w:ascii="宋体" w:hAnsi="宋体" w:cs="宋体" w:hint="eastAsia"/>
                <w:sz w:val="24"/>
                <w:szCs w:val="24"/>
              </w:rPr>
              <w:t>毕业前</w:t>
            </w:r>
            <w:r w:rsidRPr="00F40AE7">
              <w:rPr>
                <w:rFonts w:ascii="宋体" w:hAnsi="宋体" w:cs="宋体" w:hint="eastAsia"/>
                <w:sz w:val="24"/>
                <w:szCs w:val="24"/>
              </w:rPr>
              <w:t>补考成绩的录入及提交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953C4B" w:rsidRPr="00F40AE7">
        <w:trPr>
          <w:trHeight w:val="660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16-17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毕业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学位资格审核</w:t>
            </w:r>
          </w:p>
        </w:tc>
        <w:tc>
          <w:tcPr>
            <w:tcW w:w="5251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144347">
              <w:rPr>
                <w:rFonts w:ascii="宋体" w:hAnsi="宋体" w:cs="宋体" w:hint="eastAsia"/>
                <w:sz w:val="24"/>
                <w:szCs w:val="24"/>
              </w:rPr>
              <w:t>学院报送</w:t>
            </w:r>
            <w:r w:rsidRPr="00144347">
              <w:rPr>
                <w:rFonts w:ascii="宋体" w:hAnsi="宋体" w:cs="宋体"/>
                <w:sz w:val="24"/>
                <w:szCs w:val="24"/>
              </w:rPr>
              <w:t>2020</w:t>
            </w:r>
            <w:r w:rsidRPr="00144347">
              <w:rPr>
                <w:rFonts w:ascii="宋体" w:hAnsi="宋体" w:cs="宋体" w:hint="eastAsia"/>
                <w:sz w:val="24"/>
                <w:szCs w:val="24"/>
              </w:rPr>
              <w:t>届秋季毕业生毕业资格和学位资格审核结果，具体安排另见通知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953C4B" w:rsidRPr="00F40AE7">
        <w:trPr>
          <w:trHeight w:val="660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毕业设计（论文）评阅，论文答辩</w:t>
            </w:r>
          </w:p>
        </w:tc>
        <w:tc>
          <w:tcPr>
            <w:tcW w:w="5251" w:type="dxa"/>
            <w:vAlign w:val="center"/>
          </w:tcPr>
          <w:p w:rsidR="00953C4B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144347">
              <w:rPr>
                <w:rFonts w:ascii="宋体" w:hAnsi="宋体" w:cs="宋体" w:hint="eastAsia"/>
                <w:sz w:val="24"/>
                <w:szCs w:val="24"/>
              </w:rPr>
              <w:t>指导教师、评阅教师完成毕业设计（论文）评阅，学生进行答辩。指导教师完成毕业设计（论文）的成绩评定工作。学院可根据专业的具体情况，在规定日期范围内安排两次答辩。</w:t>
            </w:r>
          </w:p>
          <w:p w:rsidR="00953C4B" w:rsidRPr="00BA1C4E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备注：</w:t>
            </w:r>
            <w:r w:rsidRPr="0083003F">
              <w:rPr>
                <w:rFonts w:ascii="宋体" w:hAnsi="宋体" w:cs="宋体" w:hint="eastAsia"/>
                <w:sz w:val="24"/>
                <w:szCs w:val="24"/>
              </w:rPr>
              <w:t>凡参加答辩的学生均为交清学费且已注册的学生。</w:t>
            </w:r>
          </w:p>
        </w:tc>
      </w:tr>
      <w:tr w:rsidR="00953C4B" w:rsidRPr="00F40AE7">
        <w:trPr>
          <w:trHeight w:val="1266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成绩提交，论文推优</w:t>
            </w:r>
          </w:p>
        </w:tc>
        <w:tc>
          <w:tcPr>
            <w:tcW w:w="5251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各专业完成毕业设计（论文）成绩录入提交工作，学院完成校级优秀本科毕业设计（论文）的推荐工作。</w:t>
            </w:r>
          </w:p>
        </w:tc>
      </w:tr>
      <w:tr w:rsidR="00953C4B" w:rsidRPr="00EB676B">
        <w:trPr>
          <w:trHeight w:val="660"/>
          <w:jc w:val="center"/>
        </w:trPr>
        <w:tc>
          <w:tcPr>
            <w:tcW w:w="1179" w:type="dxa"/>
            <w:vAlign w:val="center"/>
          </w:tcPr>
          <w:p w:rsidR="00953C4B" w:rsidRPr="00EB676B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EB676B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 w:rsidRPr="00EB676B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EB676B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EB676B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EB676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B676B">
              <w:rPr>
                <w:rFonts w:ascii="宋体" w:hAnsi="宋体" w:cs="宋体"/>
                <w:kern w:val="0"/>
                <w:sz w:val="24"/>
                <w:szCs w:val="24"/>
              </w:rPr>
              <w:t>11-12</w:t>
            </w:r>
            <w:r w:rsidRPr="00EB676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15" w:type="dxa"/>
            <w:vAlign w:val="center"/>
          </w:tcPr>
          <w:p w:rsidR="00953C4B" w:rsidRPr="00EB676B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EB676B">
              <w:rPr>
                <w:rFonts w:ascii="宋体" w:hAnsi="宋体" w:cs="宋体"/>
                <w:kern w:val="0"/>
                <w:sz w:val="24"/>
                <w:szCs w:val="24"/>
              </w:rPr>
              <w:t>2020</w:t>
            </w:r>
            <w:r w:rsidRPr="00EB676B">
              <w:rPr>
                <w:rFonts w:ascii="宋体" w:hAnsi="宋体" w:cs="宋体" w:hint="eastAsia"/>
                <w:kern w:val="0"/>
                <w:sz w:val="24"/>
                <w:szCs w:val="24"/>
              </w:rPr>
              <w:t>届毕业班学生毕业前补考（二）</w:t>
            </w:r>
          </w:p>
        </w:tc>
        <w:tc>
          <w:tcPr>
            <w:tcW w:w="5251" w:type="dxa"/>
            <w:vAlign w:val="center"/>
          </w:tcPr>
          <w:p w:rsidR="00953C4B" w:rsidRPr="00EB676B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EB676B">
              <w:rPr>
                <w:rFonts w:ascii="宋体" w:hAnsi="宋体" w:cs="宋体" w:hint="eastAsia"/>
                <w:sz w:val="24"/>
                <w:szCs w:val="24"/>
              </w:rPr>
              <w:t>具体安排另见通知</w:t>
            </w:r>
          </w:p>
        </w:tc>
      </w:tr>
      <w:tr w:rsidR="00953C4B" w:rsidRPr="00F40AE7">
        <w:trPr>
          <w:trHeight w:val="879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毕业前补考成绩提交</w:t>
            </w:r>
          </w:p>
        </w:tc>
        <w:tc>
          <w:tcPr>
            <w:tcW w:w="5251" w:type="dxa"/>
            <w:vAlign w:val="center"/>
          </w:tcPr>
          <w:p w:rsidR="00953C4B" w:rsidRPr="00144347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任课教师在教务系统中完成</w:t>
            </w:r>
            <w:r>
              <w:rPr>
                <w:rFonts w:ascii="宋体" w:hAnsi="宋体" w:cs="宋体" w:hint="eastAsia"/>
                <w:sz w:val="24"/>
                <w:szCs w:val="24"/>
              </w:rPr>
              <w:t>毕业前</w:t>
            </w:r>
            <w:r w:rsidRPr="00F40AE7">
              <w:rPr>
                <w:rFonts w:ascii="宋体" w:hAnsi="宋体" w:cs="宋体" w:hint="eastAsia"/>
                <w:sz w:val="24"/>
                <w:szCs w:val="24"/>
              </w:rPr>
              <w:t>补考成绩的录入及提交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953C4B" w:rsidRPr="00F40AE7">
        <w:trPr>
          <w:trHeight w:hRule="exact" w:val="894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sz w:val="24"/>
                <w:szCs w:val="24"/>
              </w:rPr>
              <w:t>6</w:t>
            </w:r>
            <w:r w:rsidRPr="00F40AE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40AE7">
              <w:rPr>
                <w:rFonts w:ascii="宋体" w:hAnsi="宋体" w:cs="宋体"/>
                <w:sz w:val="24"/>
                <w:szCs w:val="24"/>
              </w:rPr>
              <w:t>19</w:t>
            </w:r>
            <w:r w:rsidRPr="00F40AE7">
              <w:rPr>
                <w:rFonts w:ascii="宋体" w:hAnsi="宋体" w:cs="宋体" w:hint="eastAsia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归档</w:t>
            </w:r>
          </w:p>
        </w:tc>
        <w:tc>
          <w:tcPr>
            <w:tcW w:w="5251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完成毕业设计（论文）工作总结，做好资料的收集、整理和归档工作。</w:t>
            </w:r>
          </w:p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3C4B" w:rsidRPr="00F40AE7">
        <w:trPr>
          <w:trHeight w:hRule="exact" w:val="808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日（待定）</w:t>
            </w:r>
          </w:p>
        </w:tc>
        <w:tc>
          <w:tcPr>
            <w:tcW w:w="2415" w:type="dxa"/>
            <w:vAlign w:val="center"/>
          </w:tcPr>
          <w:p w:rsidR="00953C4B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学校学位委员会审批</w:t>
            </w:r>
          </w:p>
        </w:tc>
        <w:tc>
          <w:tcPr>
            <w:tcW w:w="5251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学校召开学位委员会审议学士学位名单</w:t>
            </w:r>
          </w:p>
        </w:tc>
      </w:tr>
      <w:tr w:rsidR="00953C4B" w:rsidRPr="00F40AE7">
        <w:trPr>
          <w:trHeight w:hRule="exact" w:val="1208"/>
          <w:jc w:val="center"/>
        </w:trPr>
        <w:tc>
          <w:tcPr>
            <w:tcW w:w="1179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1890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15" w:type="dxa"/>
            <w:vAlign w:val="center"/>
          </w:tcPr>
          <w:p w:rsidR="00953C4B" w:rsidRPr="00F40AE7" w:rsidRDefault="00953C4B" w:rsidP="00CF6921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毕业教育、毕业手续办理、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毕业</w:t>
            </w:r>
            <w:r w:rsidRPr="00F40AE7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F40AE7">
              <w:rPr>
                <w:rFonts w:ascii="宋体" w:hAnsi="宋体" w:cs="宋体" w:hint="eastAsia"/>
                <w:kern w:val="0"/>
                <w:sz w:val="24"/>
                <w:szCs w:val="24"/>
              </w:rPr>
              <w:t>学位证书发放</w:t>
            </w:r>
          </w:p>
        </w:tc>
        <w:tc>
          <w:tcPr>
            <w:tcW w:w="5251" w:type="dxa"/>
            <w:vAlign w:val="center"/>
          </w:tcPr>
          <w:p w:rsidR="00953C4B" w:rsidRPr="00BA1C4E" w:rsidRDefault="00953C4B" w:rsidP="00CF6921">
            <w:pPr>
              <w:widowControl/>
              <w:spacing w:line="360" w:lineRule="exact"/>
              <w:rPr>
                <w:rFonts w:ascii="宋体"/>
                <w:sz w:val="24"/>
                <w:szCs w:val="24"/>
              </w:rPr>
            </w:pPr>
            <w:r w:rsidRPr="00F40AE7">
              <w:rPr>
                <w:rFonts w:ascii="宋体" w:hAnsi="宋体" w:cs="宋体" w:hint="eastAsia"/>
                <w:sz w:val="24"/>
                <w:szCs w:val="24"/>
              </w:rPr>
              <w:t>毕业答辩后各学院做好毕业教育及组织办理毕业手续。符合毕业和学位授予资格的学生到学院领取毕业</w:t>
            </w:r>
            <w:r w:rsidRPr="00F40AE7">
              <w:rPr>
                <w:rFonts w:ascii="宋体" w:hAnsi="宋体" w:cs="宋体"/>
                <w:sz w:val="24"/>
                <w:szCs w:val="24"/>
              </w:rPr>
              <w:t>/</w:t>
            </w:r>
            <w:r w:rsidRPr="00F40AE7">
              <w:rPr>
                <w:rFonts w:ascii="宋体" w:hAnsi="宋体" w:cs="宋体" w:hint="eastAsia"/>
                <w:sz w:val="24"/>
                <w:szCs w:val="24"/>
              </w:rPr>
              <w:t>学位证书。</w:t>
            </w:r>
          </w:p>
        </w:tc>
      </w:tr>
    </w:tbl>
    <w:p w:rsidR="00953C4B" w:rsidRDefault="00953C4B" w:rsidP="00924240">
      <w:pPr>
        <w:widowControl/>
        <w:spacing w:line="640" w:lineRule="atLeast"/>
        <w:ind w:right="480" w:firstLine="533"/>
        <w:jc w:val="left"/>
        <w:rPr>
          <w:rFonts w:ascii="宋体"/>
          <w:color w:val="323616"/>
          <w:kern w:val="0"/>
          <w:sz w:val="28"/>
          <w:szCs w:val="28"/>
        </w:rPr>
      </w:pPr>
    </w:p>
    <w:p w:rsidR="00953C4B" w:rsidRPr="00924240" w:rsidRDefault="00953C4B" w:rsidP="00924240">
      <w:pPr>
        <w:widowControl/>
        <w:spacing w:line="640" w:lineRule="atLeast"/>
        <w:ind w:right="480" w:firstLine="533"/>
        <w:jc w:val="left"/>
        <w:rPr>
          <w:rFonts w:ascii="宋体"/>
          <w:color w:val="323616"/>
          <w:kern w:val="0"/>
          <w:sz w:val="28"/>
          <w:szCs w:val="28"/>
        </w:rPr>
      </w:pPr>
      <w:r w:rsidRPr="00924240">
        <w:rPr>
          <w:rFonts w:ascii="宋体" w:hAnsi="宋体" w:cs="宋体" w:hint="eastAsia"/>
          <w:color w:val="323616"/>
          <w:kern w:val="0"/>
          <w:sz w:val="28"/>
          <w:szCs w:val="28"/>
        </w:rPr>
        <w:t>附件</w:t>
      </w:r>
      <w:r w:rsidRPr="00924240">
        <w:rPr>
          <w:rFonts w:ascii="宋体" w:hAnsi="宋体" w:cs="宋体"/>
          <w:color w:val="323616"/>
          <w:kern w:val="0"/>
          <w:sz w:val="28"/>
          <w:szCs w:val="28"/>
        </w:rPr>
        <w:t>1</w:t>
      </w:r>
      <w:r w:rsidRPr="00924240">
        <w:rPr>
          <w:rFonts w:ascii="宋体" w:hAnsi="宋体" w:cs="宋体" w:hint="eastAsia"/>
          <w:color w:val="323616"/>
          <w:kern w:val="0"/>
          <w:sz w:val="28"/>
          <w:szCs w:val="28"/>
        </w:rPr>
        <w:t>：往届生返校考试报名操作说明</w:t>
      </w:r>
    </w:p>
    <w:p w:rsidR="00953C4B" w:rsidRPr="00924240" w:rsidRDefault="00953C4B" w:rsidP="003E7F7C">
      <w:pPr>
        <w:widowControl/>
        <w:spacing w:line="640" w:lineRule="atLeast"/>
        <w:ind w:right="480" w:firstLine="533"/>
        <w:jc w:val="right"/>
        <w:rPr>
          <w:rFonts w:ascii="宋体"/>
          <w:color w:val="323616"/>
          <w:kern w:val="0"/>
          <w:sz w:val="28"/>
          <w:szCs w:val="28"/>
        </w:rPr>
      </w:pPr>
    </w:p>
    <w:p w:rsidR="00953C4B" w:rsidRPr="0083003F" w:rsidRDefault="00953C4B" w:rsidP="003E7F7C">
      <w:pPr>
        <w:widowControl/>
        <w:spacing w:line="640" w:lineRule="atLeast"/>
        <w:ind w:right="480" w:firstLine="533"/>
        <w:jc w:val="right"/>
        <w:rPr>
          <w:rFonts w:ascii="宋体"/>
          <w:color w:val="666666"/>
          <w:kern w:val="0"/>
          <w:sz w:val="28"/>
          <w:szCs w:val="28"/>
        </w:rPr>
      </w:pPr>
      <w:r w:rsidRPr="0083003F">
        <w:rPr>
          <w:rFonts w:ascii="宋体" w:hAnsi="宋体" w:cs="宋体" w:hint="eastAsia"/>
          <w:color w:val="323616"/>
          <w:kern w:val="0"/>
          <w:sz w:val="28"/>
          <w:szCs w:val="28"/>
        </w:rPr>
        <w:t>教务处</w:t>
      </w:r>
    </w:p>
    <w:p w:rsidR="00953C4B" w:rsidRPr="0083003F" w:rsidRDefault="00953C4B" w:rsidP="003E7F7C">
      <w:pPr>
        <w:widowControl/>
        <w:spacing w:line="640" w:lineRule="atLeast"/>
        <w:ind w:firstLine="533"/>
        <w:jc w:val="right"/>
        <w:rPr>
          <w:rFonts w:ascii="宋体"/>
          <w:color w:val="323616"/>
          <w:kern w:val="0"/>
          <w:sz w:val="28"/>
          <w:szCs w:val="28"/>
        </w:rPr>
      </w:pPr>
      <w:r w:rsidRPr="0083003F">
        <w:rPr>
          <w:rFonts w:ascii="宋体" w:hAnsi="宋体" w:cs="宋体"/>
          <w:color w:val="323616"/>
          <w:kern w:val="0"/>
          <w:sz w:val="28"/>
          <w:szCs w:val="28"/>
        </w:rPr>
        <w:t>2020</w:t>
      </w:r>
      <w:r w:rsidRPr="0083003F">
        <w:rPr>
          <w:rFonts w:ascii="宋体" w:hAnsi="宋体" w:cs="宋体" w:hint="eastAsia"/>
          <w:color w:val="323616"/>
          <w:kern w:val="0"/>
          <w:sz w:val="28"/>
          <w:szCs w:val="28"/>
        </w:rPr>
        <w:t>年</w:t>
      </w:r>
      <w:r w:rsidRPr="0083003F">
        <w:rPr>
          <w:rFonts w:ascii="宋体" w:hAnsi="宋体" w:cs="宋体"/>
          <w:color w:val="323616"/>
          <w:kern w:val="0"/>
          <w:sz w:val="28"/>
          <w:szCs w:val="28"/>
        </w:rPr>
        <w:t>4</w:t>
      </w:r>
      <w:r w:rsidRPr="0083003F">
        <w:rPr>
          <w:rFonts w:ascii="宋体" w:hAnsi="宋体" w:cs="宋体" w:hint="eastAsia"/>
          <w:color w:val="323616"/>
          <w:kern w:val="0"/>
          <w:sz w:val="28"/>
          <w:szCs w:val="28"/>
        </w:rPr>
        <w:t>月</w:t>
      </w:r>
      <w:r w:rsidRPr="0083003F">
        <w:rPr>
          <w:rFonts w:ascii="宋体" w:hAnsi="宋体" w:cs="宋体"/>
          <w:color w:val="323616"/>
          <w:kern w:val="0"/>
          <w:sz w:val="28"/>
          <w:szCs w:val="28"/>
        </w:rPr>
        <w:t>26</w:t>
      </w:r>
      <w:r w:rsidRPr="0083003F">
        <w:rPr>
          <w:rFonts w:ascii="宋体" w:hAnsi="宋体" w:cs="宋体" w:hint="eastAsia"/>
          <w:color w:val="323616"/>
          <w:kern w:val="0"/>
          <w:sz w:val="28"/>
          <w:szCs w:val="28"/>
        </w:rPr>
        <w:t>日</w:t>
      </w:r>
    </w:p>
    <w:bookmarkEnd w:id="0"/>
    <w:p w:rsidR="00953C4B" w:rsidRPr="00606DEA" w:rsidRDefault="00953C4B" w:rsidP="00354B3B"/>
    <w:p w:rsidR="00953C4B" w:rsidRPr="00EB003D" w:rsidRDefault="00953C4B" w:rsidP="003E7F7C">
      <w:pPr>
        <w:widowControl/>
        <w:spacing w:line="640" w:lineRule="atLeast"/>
        <w:ind w:firstLine="533"/>
        <w:jc w:val="right"/>
        <w:rPr>
          <w:rFonts w:ascii="宋体"/>
          <w:color w:val="666666"/>
          <w:kern w:val="0"/>
          <w:sz w:val="24"/>
          <w:szCs w:val="24"/>
        </w:rPr>
      </w:pPr>
    </w:p>
    <w:sectPr w:rsidR="00953C4B" w:rsidRPr="00EB003D" w:rsidSect="008253F5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4B" w:rsidRDefault="00953C4B" w:rsidP="00A20330">
      <w:r>
        <w:separator/>
      </w:r>
    </w:p>
  </w:endnote>
  <w:endnote w:type="continuationSeparator" w:id="0">
    <w:p w:rsidR="00953C4B" w:rsidRDefault="00953C4B" w:rsidP="00A2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4B" w:rsidRDefault="00953C4B" w:rsidP="00A20330">
      <w:r>
        <w:separator/>
      </w:r>
    </w:p>
  </w:footnote>
  <w:footnote w:type="continuationSeparator" w:id="0">
    <w:p w:rsidR="00953C4B" w:rsidRDefault="00953C4B" w:rsidP="00A20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804"/>
    <w:rsid w:val="000314ED"/>
    <w:rsid w:val="00033236"/>
    <w:rsid w:val="00054D25"/>
    <w:rsid w:val="00057AC9"/>
    <w:rsid w:val="00066E58"/>
    <w:rsid w:val="00071710"/>
    <w:rsid w:val="000A51AB"/>
    <w:rsid w:val="000C783B"/>
    <w:rsid w:val="000D632A"/>
    <w:rsid w:val="00131D16"/>
    <w:rsid w:val="00135B4B"/>
    <w:rsid w:val="00144347"/>
    <w:rsid w:val="00151DA9"/>
    <w:rsid w:val="00154ABC"/>
    <w:rsid w:val="001739EC"/>
    <w:rsid w:val="00183C0C"/>
    <w:rsid w:val="001870EB"/>
    <w:rsid w:val="001B6F4B"/>
    <w:rsid w:val="001C4763"/>
    <w:rsid w:val="001E21F0"/>
    <w:rsid w:val="001E4EDE"/>
    <w:rsid w:val="001F3E78"/>
    <w:rsid w:val="002157E3"/>
    <w:rsid w:val="00246634"/>
    <w:rsid w:val="00251ED7"/>
    <w:rsid w:val="00292905"/>
    <w:rsid w:val="00294AE6"/>
    <w:rsid w:val="002A286E"/>
    <w:rsid w:val="002C1154"/>
    <w:rsid w:val="002D5BBF"/>
    <w:rsid w:val="002E24D0"/>
    <w:rsid w:val="00301C78"/>
    <w:rsid w:val="00301E9F"/>
    <w:rsid w:val="00303D82"/>
    <w:rsid w:val="00315F07"/>
    <w:rsid w:val="0035301A"/>
    <w:rsid w:val="00354B3B"/>
    <w:rsid w:val="00361893"/>
    <w:rsid w:val="00375BB1"/>
    <w:rsid w:val="00375C37"/>
    <w:rsid w:val="0038341E"/>
    <w:rsid w:val="003912FB"/>
    <w:rsid w:val="003A4D6F"/>
    <w:rsid w:val="003B45D0"/>
    <w:rsid w:val="003D5804"/>
    <w:rsid w:val="003E7F7C"/>
    <w:rsid w:val="003F00DB"/>
    <w:rsid w:val="0040074F"/>
    <w:rsid w:val="004079CE"/>
    <w:rsid w:val="004171BA"/>
    <w:rsid w:val="00424C64"/>
    <w:rsid w:val="004A2C36"/>
    <w:rsid w:val="004D2816"/>
    <w:rsid w:val="005072EC"/>
    <w:rsid w:val="005360C3"/>
    <w:rsid w:val="005558B1"/>
    <w:rsid w:val="0056552F"/>
    <w:rsid w:val="00573853"/>
    <w:rsid w:val="00575701"/>
    <w:rsid w:val="00581A59"/>
    <w:rsid w:val="005847BB"/>
    <w:rsid w:val="005A2A7A"/>
    <w:rsid w:val="005C1AE8"/>
    <w:rsid w:val="005E404F"/>
    <w:rsid w:val="005F44F7"/>
    <w:rsid w:val="00606DEA"/>
    <w:rsid w:val="006169FA"/>
    <w:rsid w:val="00623DD9"/>
    <w:rsid w:val="00630008"/>
    <w:rsid w:val="006545F4"/>
    <w:rsid w:val="006655D1"/>
    <w:rsid w:val="00670571"/>
    <w:rsid w:val="00687744"/>
    <w:rsid w:val="0069464C"/>
    <w:rsid w:val="006B7FEA"/>
    <w:rsid w:val="00727320"/>
    <w:rsid w:val="00733DCB"/>
    <w:rsid w:val="007372C4"/>
    <w:rsid w:val="007405D9"/>
    <w:rsid w:val="007414CF"/>
    <w:rsid w:val="0075051F"/>
    <w:rsid w:val="00774A13"/>
    <w:rsid w:val="00784D5E"/>
    <w:rsid w:val="007A21A7"/>
    <w:rsid w:val="007C37D5"/>
    <w:rsid w:val="007E38C1"/>
    <w:rsid w:val="007E3FD2"/>
    <w:rsid w:val="007F1BA3"/>
    <w:rsid w:val="007F5522"/>
    <w:rsid w:val="007F624D"/>
    <w:rsid w:val="00804D80"/>
    <w:rsid w:val="00811229"/>
    <w:rsid w:val="00814550"/>
    <w:rsid w:val="008253F5"/>
    <w:rsid w:val="0083003F"/>
    <w:rsid w:val="00832A4F"/>
    <w:rsid w:val="00846B7A"/>
    <w:rsid w:val="00850537"/>
    <w:rsid w:val="008522D4"/>
    <w:rsid w:val="008711B3"/>
    <w:rsid w:val="00881961"/>
    <w:rsid w:val="0090121F"/>
    <w:rsid w:val="00910DB6"/>
    <w:rsid w:val="009227A0"/>
    <w:rsid w:val="00924240"/>
    <w:rsid w:val="009272F0"/>
    <w:rsid w:val="009278F0"/>
    <w:rsid w:val="0094589F"/>
    <w:rsid w:val="00953C4B"/>
    <w:rsid w:val="00957545"/>
    <w:rsid w:val="009621F1"/>
    <w:rsid w:val="00974633"/>
    <w:rsid w:val="00990B24"/>
    <w:rsid w:val="00990DCA"/>
    <w:rsid w:val="00991C27"/>
    <w:rsid w:val="00997628"/>
    <w:rsid w:val="009B20A8"/>
    <w:rsid w:val="009B765C"/>
    <w:rsid w:val="009C6261"/>
    <w:rsid w:val="009E6FF5"/>
    <w:rsid w:val="00A007BA"/>
    <w:rsid w:val="00A1103A"/>
    <w:rsid w:val="00A11D07"/>
    <w:rsid w:val="00A20330"/>
    <w:rsid w:val="00A51A0F"/>
    <w:rsid w:val="00A61FD7"/>
    <w:rsid w:val="00A96BFA"/>
    <w:rsid w:val="00B1311F"/>
    <w:rsid w:val="00B23181"/>
    <w:rsid w:val="00B25E5C"/>
    <w:rsid w:val="00B43723"/>
    <w:rsid w:val="00B55C15"/>
    <w:rsid w:val="00B91E00"/>
    <w:rsid w:val="00B93DB6"/>
    <w:rsid w:val="00B9519D"/>
    <w:rsid w:val="00BA1C4E"/>
    <w:rsid w:val="00BA3F1D"/>
    <w:rsid w:val="00BF1640"/>
    <w:rsid w:val="00BF5BB9"/>
    <w:rsid w:val="00C13E9A"/>
    <w:rsid w:val="00C16268"/>
    <w:rsid w:val="00C26409"/>
    <w:rsid w:val="00C34A13"/>
    <w:rsid w:val="00C379A2"/>
    <w:rsid w:val="00C57E07"/>
    <w:rsid w:val="00C8429E"/>
    <w:rsid w:val="00C86671"/>
    <w:rsid w:val="00C93281"/>
    <w:rsid w:val="00CA690A"/>
    <w:rsid w:val="00CC7F1B"/>
    <w:rsid w:val="00CF6921"/>
    <w:rsid w:val="00D0459C"/>
    <w:rsid w:val="00D246B1"/>
    <w:rsid w:val="00D44932"/>
    <w:rsid w:val="00D6183F"/>
    <w:rsid w:val="00D6353B"/>
    <w:rsid w:val="00D63D71"/>
    <w:rsid w:val="00D652CB"/>
    <w:rsid w:val="00D71BDB"/>
    <w:rsid w:val="00D838BD"/>
    <w:rsid w:val="00DA727B"/>
    <w:rsid w:val="00DC5734"/>
    <w:rsid w:val="00DC76C9"/>
    <w:rsid w:val="00DD6B64"/>
    <w:rsid w:val="00DF5768"/>
    <w:rsid w:val="00E254B8"/>
    <w:rsid w:val="00E330AC"/>
    <w:rsid w:val="00E40385"/>
    <w:rsid w:val="00E4404F"/>
    <w:rsid w:val="00E44F4F"/>
    <w:rsid w:val="00E46872"/>
    <w:rsid w:val="00E66C5E"/>
    <w:rsid w:val="00EA1282"/>
    <w:rsid w:val="00EA41CD"/>
    <w:rsid w:val="00EB003D"/>
    <w:rsid w:val="00EB676B"/>
    <w:rsid w:val="00EC1244"/>
    <w:rsid w:val="00EC7D10"/>
    <w:rsid w:val="00ED0ADF"/>
    <w:rsid w:val="00ED2D32"/>
    <w:rsid w:val="00ED5562"/>
    <w:rsid w:val="00EF34F9"/>
    <w:rsid w:val="00EF6790"/>
    <w:rsid w:val="00F36A2E"/>
    <w:rsid w:val="00F40AE7"/>
    <w:rsid w:val="00F47F7C"/>
    <w:rsid w:val="00F55034"/>
    <w:rsid w:val="00F84A18"/>
    <w:rsid w:val="00F95C60"/>
    <w:rsid w:val="00FA094E"/>
    <w:rsid w:val="00FA4836"/>
    <w:rsid w:val="00FC1C5A"/>
    <w:rsid w:val="00FD096F"/>
    <w:rsid w:val="00FE2404"/>
    <w:rsid w:val="00FF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B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033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0330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01E9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838BD"/>
    <w:rPr>
      <w:sz w:val="21"/>
      <w:szCs w:val="21"/>
    </w:rPr>
  </w:style>
  <w:style w:type="paragraph" w:customStyle="1" w:styleId="dash6b636587">
    <w:name w:val="dash6b63_6587"/>
    <w:basedOn w:val="Normal"/>
    <w:uiPriority w:val="99"/>
    <w:rsid w:val="0083003F"/>
    <w:pPr>
      <w:widowControl/>
    </w:pPr>
    <w:rPr>
      <w:kern w:val="0"/>
      <w:sz w:val="20"/>
      <w:szCs w:val="20"/>
    </w:rPr>
  </w:style>
  <w:style w:type="character" w:customStyle="1" w:styleId="dash6b636587char1">
    <w:name w:val="dash6b63_6587__char1"/>
    <w:uiPriority w:val="99"/>
    <w:rsid w:val="0083003F"/>
    <w:rPr>
      <w:rFonts w:ascii="Times New Roman" w:hAnsi="Times New Roman" w:cs="Times New Roman"/>
      <w:sz w:val="20"/>
      <w:szCs w:val="20"/>
      <w:u w:val="none"/>
    </w:rPr>
  </w:style>
  <w:style w:type="character" w:styleId="Hyperlink">
    <w:name w:val="Hyperlink"/>
    <w:basedOn w:val="DefaultParagraphFont"/>
    <w:uiPriority w:val="99"/>
    <w:rsid w:val="00354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9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9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97303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186</Words>
  <Characters>1064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晏艳</cp:lastModifiedBy>
  <cp:revision>23</cp:revision>
  <cp:lastPrinted>2020-04-26T06:57:00Z</cp:lastPrinted>
  <dcterms:created xsi:type="dcterms:W3CDTF">2020-04-26T08:26:00Z</dcterms:created>
  <dcterms:modified xsi:type="dcterms:W3CDTF">2020-04-27T03:37:00Z</dcterms:modified>
</cp:coreProperties>
</file>