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F7" w:rsidRDefault="00622BF7">
      <w:pPr>
        <w:jc w:val="center"/>
        <w:rPr>
          <w:rFonts w:ascii="微软雅黑" w:eastAsia="微软雅黑" w:hAnsi="微软雅黑" w:cs="Times New Roman"/>
          <w:color w:val="000000"/>
          <w:sz w:val="25"/>
          <w:szCs w:val="25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color w:val="000000"/>
          <w:sz w:val="25"/>
          <w:szCs w:val="25"/>
        </w:rPr>
        <w:t>关于</w:t>
      </w:r>
      <w:r>
        <w:rPr>
          <w:rFonts w:ascii="微软雅黑" w:eastAsia="微软雅黑" w:hAnsi="微软雅黑" w:cs="微软雅黑"/>
          <w:color w:val="000000"/>
          <w:sz w:val="25"/>
          <w:szCs w:val="25"/>
        </w:rPr>
        <w:t>2020-2021</w:t>
      </w:r>
      <w:r>
        <w:rPr>
          <w:rFonts w:ascii="微软雅黑" w:eastAsia="微软雅黑" w:hAnsi="微软雅黑" w:cs="微软雅黑" w:hint="eastAsia"/>
          <w:color w:val="000000"/>
          <w:sz w:val="25"/>
          <w:szCs w:val="25"/>
        </w:rPr>
        <w:t>学年第一学期选修“学堂在线”慕课课程的通知</w:t>
      </w:r>
    </w:p>
    <w:p w:rsidR="00622BF7" w:rsidRDefault="00622BF7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各学院、各班级：</w:t>
      </w:r>
    </w:p>
    <w:p w:rsidR="00622BF7" w:rsidRDefault="00622BF7">
      <w:pPr>
        <w:widowControl/>
        <w:spacing w:before="100" w:beforeAutospacing="1" w:after="210" w:line="465" w:lineRule="atLeast"/>
        <w:ind w:firstLine="57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为进一步提高我校学生文化素质和综合能力，增强学生自主学习的能力，本学期学校引进了</w:t>
      </w:r>
      <w:r>
        <w:rPr>
          <w:rFonts w:ascii="宋体" w:hAnsi="宋体" w:cs="宋体"/>
          <w:color w:val="333333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门“学堂在线”慕课课程作为通识教育选修课的重要补充。该类课程由各学科领域名家名师讲授，旨在拓展学习者知识视野和综合素质。学生可以不受限制，在网络终端自主在线学习。为确保学生能在规定时间内选好课程，自主安排好时间完成网络在线学习，现将有关事项通知如下：</w:t>
      </w:r>
    </w:p>
    <w:p w:rsidR="00622BF7" w:rsidRDefault="00622BF7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一．选课安排</w:t>
      </w:r>
    </w:p>
    <w:p w:rsidR="00622BF7" w:rsidRDefault="00622BF7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（一）可选网络课程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38"/>
        <w:gridCol w:w="1725"/>
        <w:gridCol w:w="1028"/>
        <w:gridCol w:w="1269"/>
        <w:gridCol w:w="1028"/>
        <w:gridCol w:w="680"/>
        <w:gridCol w:w="666"/>
        <w:gridCol w:w="1577"/>
      </w:tblGrid>
      <w:tr w:rsidR="00622BF7" w:rsidRPr="00250FFA">
        <w:trPr>
          <w:trHeight w:val="555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2BF7" w:rsidRDefault="00622BF7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 w:rsidRPr="00250FFA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2BF7" w:rsidRDefault="00622BF7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 w:rsidRPr="00250FFA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课程名称</w:t>
            </w: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2BF7" w:rsidRDefault="00622BF7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 w:rsidRPr="00250FFA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授课教师</w:t>
            </w:r>
          </w:p>
        </w:tc>
        <w:tc>
          <w:tcPr>
            <w:tcW w:w="1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2BF7" w:rsidRDefault="00622BF7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 w:rsidRPr="00250FFA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开课学校</w:t>
            </w: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2BF7" w:rsidRDefault="00622BF7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 w:rsidRPr="00250FFA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职称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2BF7" w:rsidRDefault="00622BF7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 w:rsidRPr="00250FFA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学分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2BF7" w:rsidRDefault="00622BF7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 w:rsidRPr="00250FFA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学时</w:t>
            </w:r>
          </w:p>
        </w:tc>
        <w:tc>
          <w:tcPr>
            <w:tcW w:w="1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2BF7" w:rsidRDefault="00622BF7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 w:rsidRPr="00250FFA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课程类别</w:t>
            </w:r>
          </w:p>
        </w:tc>
      </w:tr>
      <w:tr w:rsidR="00622BF7" w:rsidRPr="00250FFA">
        <w:trPr>
          <w:trHeight w:val="645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2BF7" w:rsidRDefault="00622BF7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 w:rsidRPr="00250FFA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2BF7" w:rsidRDefault="00622BF7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 w:rsidRPr="00250FFA"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  <w:t>身边的营养学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2BF7" w:rsidRDefault="00622BF7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 w:rsidRPr="00250FFA"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  <w:t>许雅君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2BF7" w:rsidRDefault="00622BF7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 w:rsidRPr="00250FFA">
              <w:rPr>
                <w:rFonts w:ascii="宋体" w:hAnsi="宋体" w:cs="宋体" w:hint="eastAsia"/>
                <w:color w:val="666666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2BF7" w:rsidRDefault="00622BF7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 w:rsidRPr="00250FFA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2BF7" w:rsidRDefault="00622BF7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color w:val="666666"/>
                <w:kern w:val="0"/>
              </w:rPr>
            </w:pPr>
            <w:r>
              <w:rPr>
                <w:rFonts w:ascii="微软雅黑" w:eastAsia="微软雅黑" w:hAnsi="微软雅黑" w:cs="微软雅黑"/>
                <w:color w:val="666666"/>
                <w:kern w:val="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2BF7" w:rsidRDefault="00622BF7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 w:rsidRPr="00250FFA"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  <w:t>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2BF7" w:rsidRDefault="00622BF7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 w:rsidRPr="00250FFA">
              <w:rPr>
                <w:rFonts w:ascii="宋体" w:hAnsi="宋体" w:cs="宋体" w:hint="eastAsia"/>
                <w:color w:val="666666"/>
                <w:kern w:val="0"/>
              </w:rPr>
              <w:t>经济管理类</w:t>
            </w:r>
          </w:p>
        </w:tc>
      </w:tr>
      <w:tr w:rsidR="00622BF7" w:rsidRPr="00250FFA">
        <w:trPr>
          <w:trHeight w:val="465"/>
        </w:trPr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2BF7" w:rsidRPr="00250FFA" w:rsidRDefault="00622BF7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250FFA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2BF7" w:rsidRPr="00250FFA" w:rsidRDefault="00622BF7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666666"/>
                <w:kern w:val="0"/>
              </w:rPr>
            </w:pPr>
            <w:r w:rsidRPr="00250FFA">
              <w:rPr>
                <w:rFonts w:ascii="宋体" w:hAnsi="宋体" w:cs="宋体" w:hint="eastAsia"/>
                <w:color w:val="666666"/>
                <w:kern w:val="0"/>
              </w:rPr>
              <w:t>民法与生活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2BF7" w:rsidRPr="00250FFA" w:rsidRDefault="00622BF7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666666"/>
                <w:kern w:val="0"/>
              </w:rPr>
            </w:pPr>
            <w:r w:rsidRPr="00250FFA">
              <w:rPr>
                <w:rFonts w:ascii="宋体" w:hAnsi="宋体" w:cs="宋体" w:hint="eastAsia"/>
                <w:color w:val="666666"/>
                <w:kern w:val="0"/>
              </w:rPr>
              <w:t>钟瑞栋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2BF7" w:rsidRPr="00250FFA" w:rsidRDefault="00622BF7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666666"/>
                <w:kern w:val="0"/>
              </w:rPr>
            </w:pPr>
            <w:r w:rsidRPr="00250FFA">
              <w:rPr>
                <w:rFonts w:ascii="宋体" w:hAnsi="宋体" w:cs="宋体" w:hint="eastAsia"/>
                <w:color w:val="666666"/>
                <w:kern w:val="0"/>
              </w:rPr>
              <w:t>暨南大学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2BF7" w:rsidRPr="00250FFA" w:rsidRDefault="00622BF7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250FFA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2BF7" w:rsidRDefault="00622BF7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color w:val="666666"/>
                <w:kern w:val="0"/>
              </w:rPr>
            </w:pPr>
            <w:r>
              <w:rPr>
                <w:rFonts w:ascii="微软雅黑" w:eastAsia="微软雅黑" w:hAnsi="微软雅黑" w:cs="微软雅黑"/>
                <w:color w:val="666666"/>
                <w:kern w:val="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2BF7" w:rsidRDefault="00622BF7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color w:val="666666"/>
                <w:kern w:val="0"/>
              </w:rPr>
            </w:pPr>
            <w:r>
              <w:rPr>
                <w:rFonts w:ascii="微软雅黑" w:eastAsia="微软雅黑" w:hAnsi="微软雅黑" w:cs="微软雅黑"/>
                <w:color w:val="666666"/>
                <w:kern w:val="0"/>
              </w:rPr>
              <w:t>21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2BF7" w:rsidRPr="00250FFA" w:rsidRDefault="00622BF7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666666"/>
                <w:kern w:val="0"/>
              </w:rPr>
            </w:pPr>
            <w:r w:rsidRPr="00250FFA">
              <w:rPr>
                <w:rFonts w:ascii="宋体" w:hAnsi="宋体" w:cs="宋体" w:hint="eastAsia"/>
                <w:color w:val="666666"/>
                <w:kern w:val="0"/>
              </w:rPr>
              <w:t>人文社科类</w:t>
            </w:r>
          </w:p>
        </w:tc>
      </w:tr>
    </w:tbl>
    <w:p w:rsidR="00622BF7" w:rsidRDefault="00622BF7">
      <w:pPr>
        <w:widowControl/>
        <w:spacing w:before="100" w:beforeAutospacing="1" w:after="210" w:line="480" w:lineRule="auto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</w:rPr>
        <w:t>（注：选课前可登录网址</w:t>
      </w:r>
      <w:hyperlink r:id="rId6" w:history="1">
        <w:r>
          <w:rPr>
            <w:rStyle w:val="Hyperlink"/>
            <w:rFonts w:ascii="宋体" w:hAnsi="宋体" w:cs="宋体"/>
            <w:sz w:val="24"/>
            <w:szCs w:val="24"/>
          </w:rPr>
          <w:t>https://next.xuetangx.com/</w:t>
        </w:r>
      </w:hyperlink>
      <w:r>
        <w:rPr>
          <w:rFonts w:ascii="宋体" w:hAnsi="宋体" w:cs="宋体" w:hint="eastAsia"/>
          <w:color w:val="333333"/>
          <w:kern w:val="0"/>
        </w:rPr>
        <w:t>浏览相应课程以确定是否为自己所喜欢的课）</w:t>
      </w:r>
    </w:p>
    <w:p w:rsidR="00622BF7" w:rsidRDefault="00622BF7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（二）选课范围：</w:t>
      </w:r>
    </w:p>
    <w:p w:rsidR="00622BF7" w:rsidRDefault="00622BF7">
      <w:pPr>
        <w:widowControl/>
        <w:spacing w:before="100" w:beforeAutospacing="1" w:after="210" w:line="435" w:lineRule="atLeast"/>
        <w:ind w:left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　　每门课程选课采用先到先得的方式。</w:t>
      </w:r>
    </w:p>
    <w:p w:rsidR="00622BF7" w:rsidRDefault="00622BF7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（三）选课方式和时间：</w:t>
      </w:r>
    </w:p>
    <w:p w:rsidR="00622BF7" w:rsidRDefault="00622BF7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　　登录到南昌航空大学教务管理系统（</w:t>
      </w:r>
      <w:r>
        <w:rPr>
          <w:rFonts w:ascii="宋体" w:hAnsi="宋体" w:cs="宋体"/>
          <w:color w:val="333333"/>
          <w:kern w:val="0"/>
          <w:sz w:val="24"/>
          <w:szCs w:val="24"/>
        </w:rPr>
        <w:t>http://jwc-publish.jwc.nchu.edu.cn/jsxsd/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），在“类型”选择“学生”身份登陆，初始密码是“</w:t>
      </w:r>
      <w:r>
        <w:rPr>
          <w:rFonts w:ascii="宋体" w:hAnsi="宋体" w:cs="宋体"/>
          <w:color w:val="333333"/>
          <w:kern w:val="0"/>
          <w:sz w:val="24"/>
          <w:szCs w:val="24"/>
        </w:rPr>
        <w:t>Nchu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”</w:t>
      </w:r>
      <w:r>
        <w:rPr>
          <w:rFonts w:ascii="宋体" w:hAnsi="宋体" w:cs="宋体"/>
          <w:color w:val="333333"/>
          <w:kern w:val="0"/>
          <w:sz w:val="24"/>
          <w:szCs w:val="24"/>
        </w:rPr>
        <w:t>+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学生身份证后六位，登陆后点击主页“选课中心”选课下的“通识教育选修课”选课。</w:t>
      </w:r>
    </w:p>
    <w:p w:rsidR="00622BF7" w:rsidRDefault="00622BF7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　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选课时间：</w:t>
      </w:r>
      <w:r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9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29</w:t>
      </w:r>
      <w:r w:rsidRPr="000700DD">
        <w:rPr>
          <w:rFonts w:ascii="宋体" w:hAnsi="宋体" w:cs="宋体" w:hint="eastAsia"/>
          <w:color w:val="FF0000"/>
          <w:kern w:val="0"/>
          <w:sz w:val="24"/>
          <w:szCs w:val="24"/>
        </w:rPr>
        <w:t>日中午</w:t>
      </w:r>
      <w:r w:rsidRPr="000700DD"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12</w:t>
      </w:r>
      <w:r w:rsidRPr="000700DD">
        <w:rPr>
          <w:rFonts w:ascii="宋体" w:hAnsi="宋体" w:cs="宋体" w:hint="eastAsia"/>
          <w:color w:val="FF0000"/>
          <w:kern w:val="0"/>
          <w:sz w:val="24"/>
          <w:szCs w:val="24"/>
        </w:rPr>
        <w:t>点━━</w:t>
      </w:r>
      <w:r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10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11</w:t>
      </w:r>
      <w:r w:rsidRPr="000700DD">
        <w:rPr>
          <w:rFonts w:ascii="宋体" w:hAnsi="宋体" w:cs="宋体" w:hint="eastAsia"/>
          <w:color w:val="FF0000"/>
          <w:kern w:val="0"/>
          <w:sz w:val="24"/>
          <w:szCs w:val="24"/>
        </w:rPr>
        <w:t>日晚上</w:t>
      </w:r>
      <w:r w:rsidRPr="000700DD"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12</w:t>
      </w:r>
      <w:r w:rsidRPr="000700DD">
        <w:rPr>
          <w:rFonts w:ascii="宋体" w:hAnsi="宋体" w:cs="宋体" w:hint="eastAsia"/>
          <w:color w:val="FF0000"/>
          <w:kern w:val="0"/>
          <w:sz w:val="24"/>
          <w:szCs w:val="24"/>
        </w:rPr>
        <w:t>点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，具体时间见《</w:t>
      </w:r>
      <w:r>
        <w:rPr>
          <w:rFonts w:ascii="宋体" w:hAnsi="宋体" w:cs="宋体"/>
          <w:color w:val="333333"/>
          <w:kern w:val="0"/>
          <w:sz w:val="24"/>
          <w:szCs w:val="24"/>
        </w:rPr>
        <w:t>2020-2021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学年第一学期通识教育选修课选课通知》</w:t>
      </w:r>
    </w:p>
    <w:p w:rsidR="00622BF7" w:rsidRDefault="00622BF7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二．学习方式</w:t>
      </w:r>
    </w:p>
    <w:p w:rsidR="00622BF7" w:rsidRDefault="00622BF7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（一）“学堂学分课”课程学习、考试时间：</w:t>
      </w:r>
    </w:p>
    <w:p w:rsidR="00622BF7" w:rsidRDefault="00622BF7">
      <w:pPr>
        <w:widowControl/>
        <w:spacing w:before="100" w:beforeAutospacing="1" w:after="210" w:line="435" w:lineRule="atLeast"/>
        <w:ind w:firstLine="45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采用网上自主学习方式，不统一安排具体学习地点和学习时间，学生须在规定的开放时间段内自行安排完成课程学习，开放时间为</w:t>
      </w:r>
      <w:r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10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19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日━━</w:t>
      </w:r>
      <w:r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11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29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日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。考试时间为</w:t>
      </w:r>
      <w:r>
        <w:rPr>
          <w:rFonts w:ascii="宋体" w:hAnsi="宋体" w:cs="宋体"/>
          <w:color w:val="FF0000"/>
          <w:kern w:val="0"/>
          <w:sz w:val="24"/>
          <w:szCs w:val="24"/>
        </w:rPr>
        <w:t>2020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年</w:t>
      </w:r>
      <w:r>
        <w:rPr>
          <w:rFonts w:ascii="宋体" w:hAnsi="宋体" w:cs="宋体"/>
          <w:color w:val="FF0000"/>
          <w:kern w:val="0"/>
          <w:sz w:val="24"/>
          <w:szCs w:val="24"/>
        </w:rPr>
        <w:t>11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月</w:t>
      </w:r>
      <w:r>
        <w:rPr>
          <w:rFonts w:ascii="宋体" w:hAnsi="宋体" w:cs="宋体"/>
          <w:color w:val="FF0000"/>
          <w:kern w:val="0"/>
          <w:sz w:val="24"/>
          <w:szCs w:val="24"/>
        </w:rPr>
        <w:t>30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日至</w:t>
      </w:r>
      <w:r>
        <w:rPr>
          <w:rFonts w:ascii="宋体" w:hAnsi="宋体" w:cs="宋体"/>
          <w:color w:val="FF0000"/>
          <w:kern w:val="0"/>
          <w:sz w:val="24"/>
          <w:szCs w:val="24"/>
        </w:rPr>
        <w:t>12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月</w:t>
      </w:r>
      <w:r>
        <w:rPr>
          <w:rFonts w:ascii="宋体" w:hAnsi="宋体" w:cs="宋体"/>
          <w:color w:val="FF0000"/>
          <w:kern w:val="0"/>
          <w:sz w:val="24"/>
          <w:szCs w:val="24"/>
        </w:rPr>
        <w:t>6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日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。</w:t>
      </w:r>
    </w:p>
    <w:p w:rsidR="00622BF7" w:rsidRDefault="00622BF7">
      <w:pPr>
        <w:widowControl/>
        <w:spacing w:before="100" w:beforeAutospacing="1" w:after="210" w:line="435" w:lineRule="atLeast"/>
        <w:ind w:firstLine="45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（二）学习过程：</w:t>
      </w:r>
    </w:p>
    <w:p w:rsidR="00622BF7" w:rsidRDefault="00622BF7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已选定课程的学生在</w:t>
      </w:r>
      <w:r>
        <w:rPr>
          <w:rFonts w:ascii="宋体" w:hAnsi="宋体" w:cs="宋体"/>
          <w:color w:val="FF0000"/>
          <w:kern w:val="0"/>
          <w:sz w:val="24"/>
          <w:szCs w:val="24"/>
        </w:rPr>
        <w:t>10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月</w:t>
      </w:r>
      <w:r>
        <w:rPr>
          <w:rFonts w:ascii="宋体" w:hAnsi="宋体" w:cs="宋体"/>
          <w:color w:val="FF0000"/>
          <w:kern w:val="0"/>
          <w:sz w:val="24"/>
          <w:szCs w:val="24"/>
        </w:rPr>
        <w:t>19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日开课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后登陆“南昌航空大学</w:t>
      </w:r>
      <w:r>
        <w:rPr>
          <w:rFonts w:ascii="宋体" w:cs="宋体"/>
          <w:color w:val="333333"/>
          <w:kern w:val="0"/>
          <w:sz w:val="24"/>
          <w:szCs w:val="24"/>
        </w:rPr>
        <w:t>-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雨课堂”网站（网址</w:t>
      </w:r>
      <w:hyperlink r:id="rId7" w:history="1">
        <w:r>
          <w:rPr>
            <w:rStyle w:val="Hyperlink"/>
            <w:rFonts w:ascii="宋体" w:hAnsi="宋体" w:cs="宋体"/>
            <w:sz w:val="24"/>
            <w:szCs w:val="24"/>
          </w:rPr>
          <w:t>https://nchkdx.yuketang.cn</w:t>
        </w:r>
      </w:hyperlink>
      <w:r>
        <w:rPr>
          <w:rFonts w:ascii="宋体" w:hAnsi="宋体" w:cs="宋体" w:hint="eastAsia"/>
          <w:color w:val="333333"/>
          <w:kern w:val="0"/>
          <w:sz w:val="24"/>
          <w:szCs w:val="24"/>
        </w:rPr>
        <w:t>）学生根据学校选定的学分课程清单（学生需严格按我校选课系统选定课程进行学习）。建议你每天访问“南昌航空大学</w:t>
      </w:r>
      <w:r>
        <w:rPr>
          <w:rFonts w:ascii="宋体" w:cs="宋体"/>
          <w:color w:val="333333"/>
          <w:kern w:val="0"/>
          <w:sz w:val="24"/>
          <w:szCs w:val="24"/>
        </w:rPr>
        <w:t>-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雨课堂”，及时了解所选课程的动态，积极参与学习，自主安排在线课程的学习。在线课程学习一般包括课程视频观看、在线测验、学习讨论等环节。</w:t>
      </w:r>
    </w:p>
    <w:p w:rsidR="00622BF7" w:rsidRDefault="00622BF7">
      <w:pPr>
        <w:widowControl/>
        <w:spacing w:before="100" w:beforeAutospacing="1" w:after="210" w:line="435" w:lineRule="atLeast"/>
        <w:ind w:firstLine="48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cs="Times New Roman"/>
          <w:color w:val="333333"/>
          <w:kern w:val="0"/>
          <w:sz w:val="24"/>
          <w:szCs w:val="24"/>
        </w:rPr>
        <w:t> 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</w:p>
    <w:p w:rsidR="00622BF7" w:rsidRDefault="00622BF7">
      <w:pPr>
        <w:widowControl/>
        <w:spacing w:before="100" w:beforeAutospacing="1" w:after="210" w:line="435" w:lineRule="atLeast"/>
        <w:ind w:firstLine="48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身份绑定及登陆流程：</w:t>
      </w:r>
      <w:bookmarkStart w:id="1" w:name="_Toc18429682"/>
      <w:bookmarkStart w:id="2" w:name="_Toc25743418"/>
    </w:p>
    <w:bookmarkEnd w:id="1"/>
    <w:bookmarkEnd w:id="2"/>
    <w:p w:rsidR="00622BF7" w:rsidRDefault="00622BF7" w:rsidP="00A90753">
      <w:pPr>
        <w:ind w:firstLineChars="177" w:firstLine="31680"/>
        <w:rPr>
          <w:rFonts w:cs="Times New Roman"/>
        </w:rPr>
      </w:pPr>
      <w:r>
        <w:rPr>
          <w:rFonts w:cs="宋体" w:hint="eastAsia"/>
        </w:rPr>
        <w:t>身份绑定流程：打开手机微信</w:t>
      </w:r>
      <w:r>
        <w:t>-</w:t>
      </w:r>
      <w:r>
        <w:rPr>
          <w:rFonts w:cs="宋体" w:hint="eastAsia"/>
        </w:rPr>
        <w:t>进入雨课堂公众号</w:t>
      </w:r>
      <w:r>
        <w:t>-</w:t>
      </w:r>
      <w:r>
        <w:rPr>
          <w:rFonts w:cs="宋体" w:hint="eastAsia"/>
        </w:rPr>
        <w:t>点击更多</w:t>
      </w:r>
      <w:r>
        <w:t>-</w:t>
      </w:r>
      <w:r>
        <w:rPr>
          <w:rFonts w:cs="宋体" w:hint="eastAsia"/>
        </w:rPr>
        <w:t>身份绑定</w:t>
      </w:r>
      <w:r>
        <w:t>-</w:t>
      </w:r>
      <w:r>
        <w:rPr>
          <w:rFonts w:cs="宋体" w:hint="eastAsia"/>
        </w:rPr>
        <w:t>选择所属学校</w:t>
      </w:r>
      <w:r>
        <w:t>-</w:t>
      </w:r>
      <w:r>
        <w:rPr>
          <w:rFonts w:cs="宋体" w:hint="eastAsia"/>
        </w:rPr>
        <w:t>按页面提示输入账号密码完成绑定。（注意：账号为：学号，密码：学号后六位），认证通过后系统会为您同步校内个人信息及开课数据。</w:t>
      </w:r>
    </w:p>
    <w:p w:rsidR="00622BF7" w:rsidRDefault="00622BF7">
      <w:pPr>
        <w:jc w:val="center"/>
        <w:rPr>
          <w:rFonts w:ascii="Times New Roman" w:hAnsi="Times New Roman" w:cs="Times New Roman"/>
        </w:rPr>
      </w:pPr>
      <w:r w:rsidRPr="0013187A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61.5pt;height:190.5pt;visibility:visible">
            <v:imagedata r:id="rId8" o:title=""/>
          </v:shape>
        </w:pict>
      </w:r>
    </w:p>
    <w:p w:rsidR="00622BF7" w:rsidRDefault="00622BF7" w:rsidP="00A90753">
      <w:pPr>
        <w:pStyle w:val="Heading2"/>
        <w:ind w:firstLineChars="200" w:firstLine="31680"/>
        <w:rPr>
          <w:rFonts w:ascii="黑体" w:cs="Times New Roman"/>
        </w:rPr>
      </w:pPr>
      <w:bookmarkStart w:id="3" w:name="_Toc25743419"/>
      <w:bookmarkStart w:id="4" w:name="_Toc18429683"/>
      <w:r>
        <w:rPr>
          <w:rFonts w:ascii="黑体" w:hAnsi="黑体" w:cs="黑体" w:hint="eastAsia"/>
        </w:rPr>
        <w:t>登录</w:t>
      </w:r>
      <w:bookmarkEnd w:id="3"/>
      <w:bookmarkEnd w:id="4"/>
      <w:r>
        <w:rPr>
          <w:rFonts w:ascii="黑体" w:hAnsi="黑体" w:cs="黑体" w:hint="eastAsia"/>
        </w:rPr>
        <w:t>流程</w:t>
      </w:r>
    </w:p>
    <w:p w:rsidR="00622BF7" w:rsidRDefault="00622BF7" w:rsidP="00A90753">
      <w:pPr>
        <w:ind w:firstLineChars="177" w:firstLine="3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宋体" w:hint="eastAsia"/>
        </w:rPr>
        <w:t>、提供拥有独立域名的网站，访问地址</w:t>
      </w:r>
      <w:hyperlink r:id="rId9" w:history="1">
        <w:r>
          <w:rPr>
            <w:rStyle w:val="Hyperlink"/>
            <w:rFonts w:ascii="宋体" w:hAnsi="宋体" w:cs="宋体"/>
            <w:sz w:val="24"/>
            <w:szCs w:val="24"/>
          </w:rPr>
          <w:t>https://nchkdx.yuketang.cn</w:t>
        </w:r>
      </w:hyperlink>
    </w:p>
    <w:p w:rsidR="00622BF7" w:rsidRDefault="00622BF7">
      <w:pPr>
        <w:jc w:val="center"/>
        <w:rPr>
          <w:rFonts w:cs="Times New Roman"/>
        </w:rPr>
      </w:pPr>
      <w:r w:rsidRPr="0013187A">
        <w:rPr>
          <w:rFonts w:cs="Times New Roman"/>
          <w:noProof/>
        </w:rPr>
        <w:pict>
          <v:shape id="_x0000_i1026" type="#_x0000_t75" style="width:414.75pt;height:187.5pt;visibility:visible">
            <v:imagedata r:id="rId10" o:title=""/>
          </v:shape>
        </w:pict>
      </w:r>
    </w:p>
    <w:p w:rsidR="00622BF7" w:rsidRDefault="00622BF7" w:rsidP="00A90753">
      <w:pPr>
        <w:ind w:firstLineChars="177" w:firstLine="31680"/>
        <w:rPr>
          <w:rFonts w:cs="Times New Roman"/>
        </w:rPr>
      </w:pPr>
      <w:r>
        <w:rPr>
          <w:rFonts w:cs="宋体" w:hint="eastAsia"/>
        </w:rPr>
        <w:t>网页端暂只支持“微信扫码登录”：</w:t>
      </w:r>
    </w:p>
    <w:p w:rsidR="00622BF7" w:rsidRDefault="00622BF7" w:rsidP="00A90753">
      <w:pPr>
        <w:pStyle w:val="ListParagraph"/>
        <w:ind w:left="426" w:firstLine="31680"/>
        <w:jc w:val="left"/>
        <w:rPr>
          <w:rFonts w:cs="Times New Roman"/>
        </w:rPr>
      </w:pPr>
      <w:r>
        <w:rPr>
          <w:rFonts w:cs="宋体" w:hint="eastAsia"/>
        </w:rPr>
        <w:t>微信扫码登录：用微信绑定校内学号。绑定成功后，微信扫码即可登录。身份绑定说明见“</w:t>
      </w:r>
      <w:r>
        <w:rPr>
          <w:rFonts w:ascii="黑体" w:eastAsia="黑体" w:hAnsi="黑体" w:cs="黑体"/>
        </w:rPr>
        <w:t>1.1</w:t>
      </w:r>
      <w:r>
        <w:rPr>
          <w:rFonts w:cs="宋体" w:hint="eastAsia"/>
        </w:rPr>
        <w:t>身份绑定”。</w:t>
      </w:r>
    </w:p>
    <w:p w:rsidR="00622BF7" w:rsidRDefault="00622BF7">
      <w:pPr>
        <w:pStyle w:val="ListParagraph"/>
        <w:ind w:left="426" w:firstLineChars="0" w:firstLine="0"/>
        <w:jc w:val="center"/>
        <w:rPr>
          <w:rFonts w:ascii="宋体" w:cs="Times New Roman"/>
          <w:sz w:val="24"/>
          <w:szCs w:val="24"/>
        </w:rPr>
      </w:pPr>
    </w:p>
    <w:p w:rsidR="00622BF7" w:rsidRDefault="00622BF7">
      <w:pPr>
        <w:pStyle w:val="ListParagraph"/>
        <w:ind w:left="426" w:firstLineChars="0" w:firstLine="0"/>
        <w:jc w:val="center"/>
        <w:rPr>
          <w:rFonts w:ascii="宋体" w:cs="Times New Roman"/>
          <w:sz w:val="24"/>
          <w:szCs w:val="24"/>
        </w:rPr>
      </w:pPr>
    </w:p>
    <w:p w:rsidR="00622BF7" w:rsidRDefault="00622BF7">
      <w:pPr>
        <w:pStyle w:val="ListParagraph"/>
        <w:ind w:left="426" w:firstLineChars="0" w:firstLine="0"/>
        <w:jc w:val="center"/>
        <w:rPr>
          <w:rFonts w:ascii="宋体" w:cs="Times New Roman"/>
          <w:sz w:val="24"/>
          <w:szCs w:val="24"/>
        </w:rPr>
      </w:pPr>
    </w:p>
    <w:p w:rsidR="00622BF7" w:rsidRDefault="00622BF7">
      <w:pPr>
        <w:pStyle w:val="ListParagraph"/>
        <w:ind w:left="426" w:firstLineChars="0" w:firstLine="0"/>
        <w:jc w:val="center"/>
        <w:rPr>
          <w:rFonts w:ascii="宋体" w:cs="Times New Roman"/>
          <w:sz w:val="24"/>
          <w:szCs w:val="24"/>
        </w:rPr>
      </w:pPr>
    </w:p>
    <w:p w:rsidR="00622BF7" w:rsidRDefault="00622BF7">
      <w:pPr>
        <w:pStyle w:val="ListParagraph"/>
        <w:ind w:left="426" w:firstLineChars="0" w:firstLine="0"/>
        <w:jc w:val="center"/>
        <w:rPr>
          <w:rFonts w:ascii="宋体" w:cs="Times New Roman"/>
          <w:sz w:val="24"/>
          <w:szCs w:val="24"/>
        </w:rPr>
      </w:pPr>
    </w:p>
    <w:p w:rsidR="00622BF7" w:rsidRDefault="00622BF7">
      <w:pPr>
        <w:pStyle w:val="ListParagraph"/>
        <w:ind w:left="426" w:firstLineChars="0" w:firstLine="0"/>
        <w:jc w:val="center"/>
        <w:rPr>
          <w:rFonts w:ascii="宋体" w:cs="Times New Roman"/>
          <w:sz w:val="24"/>
          <w:szCs w:val="24"/>
        </w:rPr>
      </w:pPr>
    </w:p>
    <w:p w:rsidR="00622BF7" w:rsidRDefault="00622BF7">
      <w:pPr>
        <w:pStyle w:val="ListParagraph"/>
        <w:ind w:left="426" w:firstLineChars="0" w:firstLine="0"/>
        <w:jc w:val="center"/>
        <w:rPr>
          <w:rFonts w:ascii="宋体" w:cs="Times New Roman"/>
          <w:sz w:val="24"/>
          <w:szCs w:val="24"/>
        </w:rPr>
      </w:pPr>
    </w:p>
    <w:p w:rsidR="00622BF7" w:rsidRDefault="00622BF7">
      <w:pPr>
        <w:pStyle w:val="ListParagraph"/>
        <w:ind w:left="426" w:firstLineChars="0" w:firstLine="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、手机端</w:t>
      </w:r>
    </w:p>
    <w:p w:rsidR="00622BF7" w:rsidRDefault="00622BF7">
      <w:pPr>
        <w:pStyle w:val="ListParagraph"/>
        <w:ind w:left="426" w:firstLineChars="0" w:firstLine="0"/>
        <w:jc w:val="center"/>
        <w:rPr>
          <w:rFonts w:cs="Times New Roman"/>
        </w:rPr>
      </w:pPr>
      <w:r w:rsidRPr="00250FFA">
        <w:rPr>
          <w:rFonts w:ascii="宋体" w:cs="Times New Roman"/>
          <w:noProof/>
          <w:sz w:val="24"/>
          <w:szCs w:val="24"/>
        </w:rPr>
        <w:pict>
          <v:shape id="_x0000_i1027" type="#_x0000_t75" alt="IMG_256" style="width:157.5pt;height:157.5pt;visibility:visible">
            <v:imagedata r:id="rId11" o:title=""/>
          </v:shape>
        </w:pict>
      </w:r>
    </w:p>
    <w:p w:rsidR="00622BF7" w:rsidRDefault="00622BF7">
      <w:pPr>
        <w:pStyle w:val="ListParagraph"/>
        <w:ind w:left="426" w:firstLineChars="0" w:firstLine="0"/>
        <w:jc w:val="center"/>
      </w:pPr>
      <w:r>
        <w:rPr>
          <w:rFonts w:cs="宋体" w:hint="eastAsia"/>
        </w:rPr>
        <w:t>下载学堂云</w:t>
      </w:r>
      <w:r>
        <w:t>APP</w:t>
      </w:r>
    </w:p>
    <w:p w:rsidR="00622BF7" w:rsidRDefault="00622BF7" w:rsidP="00A90753">
      <w:pPr>
        <w:pStyle w:val="ListParagraph"/>
        <w:spacing w:line="360" w:lineRule="auto"/>
        <w:ind w:firstLineChars="152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学堂云</w:t>
      </w:r>
      <w:r>
        <w:rPr>
          <w:rFonts w:ascii="宋体" w:hAnsi="宋体" w:cs="宋体"/>
          <w:sz w:val="24"/>
          <w:szCs w:val="24"/>
        </w:rPr>
        <w:t>APP</w:t>
      </w:r>
      <w:r>
        <w:rPr>
          <w:rFonts w:ascii="宋体" w:hAnsi="宋体" w:cs="宋体" w:hint="eastAsia"/>
          <w:sz w:val="24"/>
          <w:szCs w:val="24"/>
        </w:rPr>
        <w:t>需要使用</w:t>
      </w:r>
      <w:r>
        <w:rPr>
          <w:rFonts w:ascii="宋体" w:hAnsi="宋体" w:cs="宋体" w:hint="eastAsia"/>
          <w:b/>
          <w:bCs/>
          <w:sz w:val="24"/>
          <w:szCs w:val="24"/>
        </w:rPr>
        <w:t>微信关联</w:t>
      </w:r>
      <w:r>
        <w:rPr>
          <w:rFonts w:ascii="宋体" w:hAnsi="宋体" w:cs="宋体" w:hint="eastAsia"/>
          <w:sz w:val="24"/>
          <w:szCs w:val="24"/>
        </w:rPr>
        <w:t>登录，点击“微信登录”，选择你正在使用的微信打开。</w:t>
      </w:r>
    </w:p>
    <w:p w:rsidR="00622BF7" w:rsidRDefault="00622BF7">
      <w:pPr>
        <w:pStyle w:val="ListParagraph"/>
        <w:spacing w:line="360" w:lineRule="auto"/>
        <w:ind w:firstLineChars="0" w:firstLine="0"/>
        <w:jc w:val="center"/>
        <w:rPr>
          <w:rFonts w:ascii="宋体" w:cs="Times New Roman"/>
          <w:sz w:val="28"/>
          <w:szCs w:val="28"/>
        </w:rPr>
      </w:pPr>
      <w:r w:rsidRPr="0013187A">
        <w:rPr>
          <w:rFonts w:cs="Times New Roman"/>
          <w:noProof/>
        </w:rPr>
        <w:pict>
          <v:shape id="_x0000_i1028" type="#_x0000_t75" style="width:96pt;height:198.75pt;visibility:visible">
            <v:imagedata r:id="rId12" o:title=""/>
          </v:shape>
        </w:pict>
      </w:r>
      <w:r w:rsidRPr="0013187A">
        <w:rPr>
          <w:rFonts w:cs="Times New Roman"/>
          <w:noProof/>
        </w:rPr>
        <w:pict>
          <v:shape id="图片 5" o:spid="_x0000_i1029" type="#_x0000_t75" style="width:95.25pt;height:199.5pt;visibility:visible">
            <v:imagedata r:id="rId13" o:title=""/>
          </v:shape>
        </w:pict>
      </w:r>
    </w:p>
    <w:p w:rsidR="00622BF7" w:rsidRDefault="00622BF7" w:rsidP="00A90753">
      <w:pPr>
        <w:pStyle w:val="ListParagraph"/>
        <w:spacing w:line="360" w:lineRule="auto"/>
        <w:ind w:firstLineChars="177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第一次使用</w:t>
      </w:r>
      <w:r>
        <w:rPr>
          <w:rFonts w:ascii="宋体" w:hAnsi="宋体" w:cs="宋体" w:hint="eastAsia"/>
          <w:sz w:val="24"/>
          <w:szCs w:val="24"/>
        </w:rPr>
        <w:t>，你需要绑定学校才能开始课程学习。选择你的学校，输入账号</w:t>
      </w:r>
      <w:r>
        <w:rPr>
          <w:rFonts w:ascii="宋体" w:hAnsi="宋体" w:cs="宋体"/>
          <w:sz w:val="24"/>
          <w:szCs w:val="24"/>
        </w:rPr>
        <w:t>=</w:t>
      </w:r>
      <w:r>
        <w:rPr>
          <w:rFonts w:ascii="宋体" w:hAnsi="宋体" w:cs="宋体" w:hint="eastAsia"/>
          <w:sz w:val="24"/>
          <w:szCs w:val="24"/>
        </w:rPr>
        <w:t>密码完成绑定。（注意：账号为：学号，密码：学号后六位），支持快速搜索。</w:t>
      </w:r>
    </w:p>
    <w:p w:rsidR="00622BF7" w:rsidRDefault="00622BF7">
      <w:pPr>
        <w:pStyle w:val="ListParagraph"/>
        <w:spacing w:line="360" w:lineRule="auto"/>
        <w:ind w:left="720" w:firstLineChars="0" w:firstLine="0"/>
        <w:jc w:val="center"/>
        <w:rPr>
          <w:rFonts w:cs="Times New Roman"/>
        </w:rPr>
      </w:pPr>
      <w:r w:rsidRPr="00250FFA">
        <w:rPr>
          <w:rFonts w:ascii="宋体" w:cs="Times New Roman"/>
          <w:noProof/>
          <w:sz w:val="24"/>
          <w:szCs w:val="24"/>
        </w:rPr>
        <w:pict>
          <v:shape id="图片 3" o:spid="_x0000_i1030" type="#_x0000_t75" style="width:98.25pt;height:204pt;visibility:visible">
            <v:imagedata r:id="rId14" o:title=""/>
          </v:shape>
        </w:pict>
      </w:r>
    </w:p>
    <w:p w:rsidR="00622BF7" w:rsidRDefault="00622BF7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三．课程考核和成绩管理</w:t>
      </w:r>
    </w:p>
    <w:p w:rsidR="00622BF7" w:rsidRDefault="00622BF7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顺利完成该课程在线学习的所有环节，总成绩合格，学校会给予相关课程的学分。对于非选定课程，我校不认定课程学分。</w:t>
      </w:r>
    </w:p>
    <w:p w:rsidR="00622BF7" w:rsidRDefault="00622BF7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考核标准：课程视频</w:t>
      </w:r>
      <w:r>
        <w:rPr>
          <w:rFonts w:ascii="宋体" w:hAnsi="宋体" w:cs="宋体"/>
          <w:color w:val="333333"/>
          <w:kern w:val="0"/>
          <w:sz w:val="24"/>
          <w:szCs w:val="24"/>
        </w:rPr>
        <w:t>40%+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讨论</w:t>
      </w:r>
      <w:r>
        <w:rPr>
          <w:rFonts w:ascii="宋体" w:hAnsi="宋体" w:cs="宋体"/>
          <w:color w:val="333333"/>
          <w:kern w:val="0"/>
          <w:sz w:val="24"/>
          <w:szCs w:val="24"/>
        </w:rPr>
        <w:t>10%+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作业</w:t>
      </w:r>
      <w:r>
        <w:rPr>
          <w:rFonts w:ascii="宋体" w:hAnsi="宋体" w:cs="宋体"/>
          <w:color w:val="333333"/>
          <w:kern w:val="0"/>
          <w:sz w:val="24"/>
          <w:szCs w:val="24"/>
        </w:rPr>
        <w:t>10%+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考试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40% 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。</w:t>
      </w:r>
    </w:p>
    <w:p w:rsidR="00622BF7" w:rsidRDefault="00622BF7">
      <w:pPr>
        <w:widowControl/>
        <w:spacing w:before="100" w:beforeAutospacing="1" w:after="210" w:line="480" w:lineRule="auto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四．学生系统操作手册请见附件。</w:t>
      </w:r>
    </w:p>
    <w:p w:rsidR="00622BF7" w:rsidRDefault="00622BF7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</w:p>
    <w:p w:rsidR="00622BF7" w:rsidRDefault="00622BF7">
      <w:pPr>
        <w:widowControl/>
        <w:spacing w:before="100" w:beforeAutospacing="1" w:after="210" w:line="240" w:lineRule="atLeast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附件：附件</w:t>
      </w:r>
      <w:r>
        <w:rPr>
          <w:rFonts w:ascii="宋体" w:hAnsi="宋体" w:cs="宋体"/>
          <w:color w:val="333333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：南昌航空大学</w:t>
      </w:r>
      <w:r>
        <w:rPr>
          <w:rFonts w:ascii="宋体" w:hAnsi="宋体" w:cs="宋体"/>
          <w:color w:val="333333"/>
          <w:kern w:val="0"/>
          <w:sz w:val="24"/>
          <w:szCs w:val="24"/>
        </w:rPr>
        <w:t>2020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春季学堂学分课网页版学生学习手册</w:t>
      </w:r>
    </w:p>
    <w:p w:rsidR="00622BF7" w:rsidRDefault="00622BF7">
      <w:pPr>
        <w:widowControl/>
        <w:spacing w:before="100" w:beforeAutospacing="1" w:after="210" w:line="240" w:lineRule="atLeast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 xml:space="preserve">      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附加</w:t>
      </w:r>
      <w:r>
        <w:rPr>
          <w:rFonts w:ascii="宋体" w:hAnsi="宋体" w:cs="宋体"/>
          <w:color w:val="333333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：南昌航空大学</w:t>
      </w:r>
      <w:r>
        <w:rPr>
          <w:rFonts w:ascii="宋体" w:hAnsi="宋体" w:cs="宋体"/>
          <w:color w:val="333333"/>
          <w:kern w:val="0"/>
          <w:sz w:val="24"/>
          <w:szCs w:val="24"/>
        </w:rPr>
        <w:t>2020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春季学堂学分课客户端学生学习手册</w:t>
      </w:r>
    </w:p>
    <w:p w:rsidR="00622BF7" w:rsidRDefault="00622BF7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</w:p>
    <w:p w:rsidR="00622BF7" w:rsidRDefault="00622BF7" w:rsidP="00A90753">
      <w:pPr>
        <w:widowControl/>
        <w:spacing w:before="100" w:beforeAutospacing="1" w:after="210" w:line="435" w:lineRule="atLeast"/>
        <w:ind w:firstLineChars="2450" w:firstLine="316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教务处</w:t>
      </w:r>
    </w:p>
    <w:p w:rsidR="00622BF7" w:rsidRDefault="00622BF7" w:rsidP="00A90753">
      <w:pPr>
        <w:widowControl/>
        <w:spacing w:before="100" w:beforeAutospacing="1" w:after="210" w:line="480" w:lineRule="auto"/>
        <w:ind w:firstLineChars="1500" w:firstLine="316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cs="Times New Roman"/>
          <w:color w:val="333333"/>
          <w:kern w:val="0"/>
          <w:sz w:val="24"/>
          <w:szCs w:val="24"/>
        </w:rPr>
        <w:t>        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          2020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宋体" w:hAnsi="宋体" w:cs="宋体"/>
          <w:color w:val="333333"/>
          <w:kern w:val="0"/>
          <w:sz w:val="24"/>
          <w:szCs w:val="24"/>
        </w:rPr>
        <w:t>9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hAnsi="宋体" w:cs="宋体"/>
          <w:color w:val="333333"/>
          <w:kern w:val="0"/>
          <w:sz w:val="24"/>
          <w:szCs w:val="24"/>
        </w:rPr>
        <w:t>27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日</w:t>
      </w:r>
    </w:p>
    <w:p w:rsidR="00622BF7" w:rsidRDefault="00622BF7">
      <w:pPr>
        <w:jc w:val="left"/>
        <w:rPr>
          <w:rFonts w:cs="Times New Roman"/>
          <w:sz w:val="11"/>
          <w:szCs w:val="11"/>
        </w:rPr>
      </w:pPr>
    </w:p>
    <w:sectPr w:rsidR="00622BF7" w:rsidSect="001D4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BF7" w:rsidRDefault="00622BF7" w:rsidP="004917F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2BF7" w:rsidRDefault="00622BF7" w:rsidP="004917F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BF7" w:rsidRDefault="00622BF7" w:rsidP="004917F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22BF7" w:rsidRDefault="00622BF7" w:rsidP="004917F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2E3"/>
    <w:rsid w:val="000700DD"/>
    <w:rsid w:val="0013187A"/>
    <w:rsid w:val="001A125D"/>
    <w:rsid w:val="001D40D3"/>
    <w:rsid w:val="001E2E80"/>
    <w:rsid w:val="0023294C"/>
    <w:rsid w:val="00250FFA"/>
    <w:rsid w:val="0025647C"/>
    <w:rsid w:val="0040532C"/>
    <w:rsid w:val="0046207C"/>
    <w:rsid w:val="004712E3"/>
    <w:rsid w:val="004917F0"/>
    <w:rsid w:val="00622BF7"/>
    <w:rsid w:val="006B03F3"/>
    <w:rsid w:val="009B43ED"/>
    <w:rsid w:val="00A90753"/>
    <w:rsid w:val="00B20EAF"/>
    <w:rsid w:val="00C62148"/>
    <w:rsid w:val="34BC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0D3"/>
    <w:pPr>
      <w:widowControl w:val="0"/>
      <w:jc w:val="both"/>
    </w:pPr>
    <w:rPr>
      <w:rFonts w:ascii="Calibri" w:hAnsi="Calibri"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40D3"/>
    <w:pPr>
      <w:keepNext/>
      <w:keepLines/>
      <w:spacing w:before="120" w:after="120" w:line="415" w:lineRule="auto"/>
      <w:outlineLvl w:val="1"/>
    </w:pPr>
    <w:rPr>
      <w:rFonts w:ascii="Cambria" w:eastAsia="黑体" w:hAnsi="Cambria" w:cs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C1F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1D40D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40D3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1D40D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D40D3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491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17F0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91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17F0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s://nchkdx.yuketang.cn/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ext.xuetangx.com/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nchkdx.yuketang.cn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247</Words>
  <Characters>1414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</dc:creator>
  <cp:keywords/>
  <dc:description/>
  <cp:lastModifiedBy>熊巍</cp:lastModifiedBy>
  <cp:revision>3</cp:revision>
  <dcterms:created xsi:type="dcterms:W3CDTF">2020-09-28T07:09:00Z</dcterms:created>
  <dcterms:modified xsi:type="dcterms:W3CDTF">2020-09-28T08:50:00Z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