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C6" w:rsidRPr="00262AF3" w:rsidRDefault="002E71C6" w:rsidP="00A36834">
      <w:pPr>
        <w:jc w:val="center"/>
        <w:rPr>
          <w:rFonts w:ascii="黑体" w:eastAsia="黑体" w:hAnsi="黑体" w:cs="Times New Roman"/>
          <w:b/>
          <w:bCs/>
          <w:color w:val="FF0000"/>
          <w:sz w:val="86"/>
          <w:szCs w:val="86"/>
        </w:rPr>
      </w:pPr>
      <w:r w:rsidRPr="00262AF3">
        <w:rPr>
          <w:rFonts w:ascii="黑体" w:eastAsia="黑体" w:hAnsi="黑体" w:cs="黑体" w:hint="eastAsia"/>
          <w:b/>
          <w:bCs/>
          <w:color w:val="FF0000"/>
          <w:sz w:val="86"/>
          <w:szCs w:val="86"/>
        </w:rPr>
        <w:t>南昌航空大学教务处</w:t>
      </w:r>
    </w:p>
    <w:p w:rsidR="002E71C6" w:rsidRDefault="002E71C6" w:rsidP="000A144F">
      <w:pPr>
        <w:widowControl/>
        <w:spacing w:line="360" w:lineRule="auto"/>
        <w:ind w:leftChars="300" w:left="1190" w:rightChars="100" w:right="210" w:hangingChars="200" w:hanging="560"/>
        <w:jc w:val="left"/>
        <w:outlineLvl w:val="1"/>
        <w:rPr>
          <w:rFonts w:ascii="FangSong_GB2312" w:eastAsia="Times New Roman" w:cs="FangSong_GB2312"/>
          <w:color w:val="FF0000"/>
          <w:sz w:val="28"/>
          <w:szCs w:val="28"/>
          <w:u w:val="thick"/>
        </w:rPr>
      </w:pPr>
      <w:r>
        <w:rPr>
          <w:rFonts w:ascii="黑体" w:eastAsia="黑体" w:hAnsi="黑体" w:cs="黑体"/>
          <w:color w:val="FF0000"/>
          <w:sz w:val="28"/>
          <w:szCs w:val="28"/>
          <w:u w:val="thick"/>
        </w:rPr>
        <w:t xml:space="preserve"> </w:t>
      </w:r>
      <w:r w:rsidRPr="00262AF3">
        <w:rPr>
          <w:rFonts w:ascii="黑体" w:eastAsia="黑体" w:hAnsi="黑体" w:cs="黑体"/>
          <w:color w:val="FF0000"/>
          <w:sz w:val="28"/>
          <w:szCs w:val="28"/>
          <w:u w:val="thick"/>
        </w:rPr>
        <w:t xml:space="preserve">                                 </w:t>
      </w:r>
      <w:r>
        <w:rPr>
          <w:rFonts w:ascii="黑体" w:eastAsia="黑体" w:hAnsi="黑体" w:cs="黑体"/>
          <w:color w:val="FF0000"/>
          <w:sz w:val="28"/>
          <w:szCs w:val="28"/>
          <w:u w:val="thick"/>
        </w:rPr>
        <w:t xml:space="preserve">   </w:t>
      </w:r>
      <w:r w:rsidRPr="00262AF3">
        <w:rPr>
          <w:rFonts w:ascii="黑体" w:eastAsia="黑体" w:hAnsi="黑体" w:cs="黑体"/>
          <w:color w:val="FF0000"/>
          <w:sz w:val="28"/>
          <w:szCs w:val="28"/>
          <w:u w:val="thick"/>
        </w:rPr>
        <w:t xml:space="preserve">                    </w:t>
      </w:r>
      <w:r>
        <w:rPr>
          <w:rFonts w:ascii="FangSong_GB2312" w:eastAsia="Times New Roman" w:cs="FangSong_GB2312"/>
          <w:color w:val="FF0000"/>
          <w:sz w:val="28"/>
          <w:szCs w:val="28"/>
          <w:u w:val="thick"/>
        </w:rPr>
        <w:t xml:space="preserve">     </w:t>
      </w:r>
    </w:p>
    <w:p w:rsidR="002E71C6" w:rsidRDefault="002E71C6" w:rsidP="000A144F">
      <w:pPr>
        <w:widowControl/>
        <w:spacing w:line="360" w:lineRule="auto"/>
        <w:ind w:leftChars="300" w:left="1353" w:rightChars="100" w:right="210" w:hangingChars="200" w:hanging="723"/>
        <w:jc w:val="center"/>
        <w:outlineLvl w:val="1"/>
        <w:rPr>
          <w:rFonts w:ascii="宋体" w:cs="Times New Roman"/>
          <w:b/>
          <w:bCs/>
          <w:color w:val="000000"/>
          <w:sz w:val="36"/>
          <w:szCs w:val="36"/>
        </w:rPr>
      </w:pPr>
      <w:r w:rsidRPr="006D416D">
        <w:rPr>
          <w:rFonts w:ascii="宋体" w:hAnsi="宋体" w:cs="宋体" w:hint="eastAsia"/>
          <w:b/>
          <w:bCs/>
          <w:color w:val="000000"/>
          <w:sz w:val="36"/>
          <w:szCs w:val="36"/>
        </w:rPr>
        <w:t>关于公布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2019</w:t>
      </w:r>
      <w:r w:rsidRPr="006D416D">
        <w:rPr>
          <w:rFonts w:ascii="宋体" w:hAnsi="宋体" w:cs="宋体" w:hint="eastAsia"/>
          <w:b/>
          <w:bCs/>
          <w:color w:val="000000"/>
          <w:sz w:val="36"/>
          <w:szCs w:val="36"/>
        </w:rPr>
        <w:t>级本科生</w:t>
      </w:r>
      <w:r w:rsidRPr="006D416D">
        <w:rPr>
          <w:rFonts w:ascii="宋体" w:hAnsi="宋体" w:cs="宋体" w:hint="eastAsia"/>
          <w:b/>
          <w:bCs/>
          <w:kern w:val="0"/>
          <w:sz w:val="36"/>
          <w:szCs w:val="36"/>
        </w:rPr>
        <w:t>辅修学士学位</w:t>
      </w:r>
      <w:r w:rsidRPr="006D416D">
        <w:rPr>
          <w:rFonts w:ascii="宋体" w:hAnsi="宋体" w:cs="宋体" w:hint="eastAsia"/>
          <w:b/>
          <w:bCs/>
          <w:color w:val="000000"/>
          <w:sz w:val="36"/>
          <w:szCs w:val="36"/>
        </w:rPr>
        <w:t>报名</w:t>
      </w:r>
    </w:p>
    <w:p w:rsidR="002E71C6" w:rsidRPr="006D416D" w:rsidRDefault="002E71C6" w:rsidP="000A144F">
      <w:pPr>
        <w:widowControl/>
        <w:spacing w:line="360" w:lineRule="auto"/>
        <w:ind w:leftChars="300" w:left="1353" w:rightChars="100" w:right="210" w:hangingChars="200" w:hanging="723"/>
        <w:jc w:val="center"/>
        <w:outlineLvl w:val="1"/>
        <w:rPr>
          <w:rFonts w:ascii="宋体" w:cs="Times New Roman"/>
          <w:b/>
          <w:bCs/>
          <w:color w:val="323616"/>
          <w:kern w:val="0"/>
          <w:sz w:val="36"/>
          <w:szCs w:val="36"/>
        </w:rPr>
      </w:pPr>
      <w:r w:rsidRPr="006D416D">
        <w:rPr>
          <w:rFonts w:ascii="宋体" w:hAnsi="宋体" w:cs="宋体" w:hint="eastAsia"/>
          <w:b/>
          <w:bCs/>
          <w:color w:val="000000"/>
          <w:sz w:val="36"/>
          <w:szCs w:val="36"/>
        </w:rPr>
        <w:t>拟录取名单的通知</w:t>
      </w:r>
    </w:p>
    <w:p w:rsidR="002E71C6" w:rsidRDefault="002E71C6" w:rsidP="000A144F">
      <w:pPr>
        <w:widowControl/>
        <w:spacing w:line="360" w:lineRule="auto"/>
        <w:ind w:leftChars="100" w:left="210" w:rightChars="100" w:right="210" w:firstLineChars="200" w:firstLine="420"/>
        <w:jc w:val="left"/>
        <w:rPr>
          <w:rFonts w:ascii="Verdana" w:hAnsi="Verdana" w:cs="Verdana"/>
          <w:color w:val="323616"/>
          <w:kern w:val="0"/>
        </w:rPr>
      </w:pPr>
    </w:p>
    <w:p w:rsidR="002E71C6" w:rsidRPr="00262AF3" w:rsidRDefault="002E71C6" w:rsidP="000A144F">
      <w:pPr>
        <w:widowControl/>
        <w:spacing w:line="560" w:lineRule="exact"/>
        <w:ind w:firstLineChars="50" w:firstLine="14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各学院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、</w:t>
      </w:r>
      <w:r>
        <w:rPr>
          <w:rFonts w:ascii="宋体" w:hAnsi="宋体" w:cs="宋体"/>
          <w:color w:val="323616"/>
          <w:kern w:val="0"/>
          <w:sz w:val="28"/>
          <w:szCs w:val="28"/>
        </w:rPr>
        <w:t>2019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级各班级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：</w:t>
      </w:r>
    </w:p>
    <w:p w:rsidR="002E71C6" w:rsidRPr="006D416D" w:rsidRDefault="002E71C6" w:rsidP="000A144F">
      <w:pPr>
        <w:widowControl/>
        <w:spacing w:line="480" w:lineRule="auto"/>
        <w:ind w:firstLineChars="250" w:firstLine="700"/>
        <w:jc w:val="left"/>
        <w:rPr>
          <w:rFonts w:ascii="宋体" w:cs="Times New Roman"/>
          <w:color w:val="323616"/>
          <w:kern w:val="0"/>
          <w:sz w:val="28"/>
          <w:szCs w:val="28"/>
        </w:rPr>
      </w:pP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为了适应市场经济发展的需要，充分发挥学生学习的积极性和主动性，培养知识面宽、适应能力强的复合型人才，根据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学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校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《</w:t>
      </w:r>
      <w:r w:rsidRPr="00BE0765">
        <w:rPr>
          <w:rFonts w:ascii="宋体" w:hAnsi="宋体" w:cs="宋体" w:hint="eastAsia"/>
          <w:color w:val="323616"/>
          <w:kern w:val="0"/>
          <w:sz w:val="28"/>
          <w:szCs w:val="28"/>
        </w:rPr>
        <w:t>南昌航空大学本科生辅修学士学位管理办法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》（</w:t>
      </w:r>
      <w:r>
        <w:rPr>
          <w:rFonts w:ascii="宋体" w:hAnsi="宋体" w:cs="宋体"/>
          <w:color w:val="323616"/>
          <w:kern w:val="0"/>
          <w:sz w:val="28"/>
          <w:szCs w:val="28"/>
        </w:rPr>
        <w:t>2019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版）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文件精神，</w:t>
      </w:r>
      <w:r w:rsidRPr="00262AF3">
        <w:rPr>
          <w:rFonts w:ascii="宋体" w:hAnsi="宋体" w:cs="宋体"/>
          <w:color w:val="323616"/>
          <w:kern w:val="0"/>
          <w:sz w:val="28"/>
          <w:szCs w:val="28"/>
        </w:rPr>
        <w:t xml:space="preserve"> 201</w:t>
      </w:r>
      <w:r>
        <w:rPr>
          <w:rFonts w:ascii="宋体" w:hAnsi="宋体" w:cs="宋体"/>
          <w:color w:val="323616"/>
          <w:kern w:val="0"/>
          <w:sz w:val="28"/>
          <w:szCs w:val="28"/>
        </w:rPr>
        <w:t>9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级本科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生</w:t>
      </w:r>
      <w:r w:rsidRPr="00262AF3">
        <w:rPr>
          <w:rFonts w:ascii="宋体" w:hAnsi="宋体" w:cs="宋体" w:hint="eastAsia"/>
          <w:color w:val="323616"/>
          <w:kern w:val="0"/>
          <w:sz w:val="28"/>
          <w:szCs w:val="28"/>
        </w:rPr>
        <w:t>申请修读</w:t>
      </w:r>
      <w:r w:rsidRPr="00CD527E">
        <w:rPr>
          <w:rFonts w:ascii="宋体" w:hAnsi="宋体" w:cs="宋体" w:hint="eastAsia"/>
          <w:color w:val="323616"/>
          <w:kern w:val="0"/>
          <w:sz w:val="28"/>
          <w:szCs w:val="28"/>
        </w:rPr>
        <w:t>辅修学士学位报名工作结束，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经开设</w:t>
      </w:r>
      <w:r w:rsidRPr="006D416D">
        <w:rPr>
          <w:rFonts w:ascii="宋体" w:hAnsi="宋体" w:cs="宋体" w:hint="eastAsia"/>
          <w:color w:val="323616"/>
          <w:kern w:val="0"/>
          <w:sz w:val="28"/>
          <w:szCs w:val="28"/>
        </w:rPr>
        <w:t>学院审核并教务处审批，现将报名拟录取名单公布如下：</w:t>
      </w:r>
    </w:p>
    <w:p w:rsidR="002E71C6" w:rsidRDefault="002E71C6" w:rsidP="000A144F">
      <w:pPr>
        <w:widowControl/>
        <w:spacing w:line="480" w:lineRule="auto"/>
        <w:ind w:firstLineChars="200" w:firstLine="560"/>
        <w:jc w:val="left"/>
        <w:rPr>
          <w:rFonts w:ascii="宋体" w:cs="宋体"/>
          <w:color w:val="323616"/>
          <w:kern w:val="0"/>
          <w:sz w:val="28"/>
          <w:szCs w:val="28"/>
        </w:rPr>
      </w:pPr>
      <w:r w:rsidRPr="00CD527E">
        <w:rPr>
          <w:rFonts w:ascii="宋体" w:hAnsi="宋体" w:cs="宋体" w:hint="eastAsia"/>
          <w:color w:val="323616"/>
          <w:kern w:val="0"/>
          <w:sz w:val="28"/>
          <w:szCs w:val="28"/>
        </w:rPr>
        <w:t>附表：</w:t>
      </w:r>
      <w:r w:rsidRPr="00CD527E">
        <w:rPr>
          <w:rFonts w:ascii="宋体" w:cs="Times New Roman"/>
          <w:color w:val="323616"/>
          <w:kern w:val="0"/>
          <w:sz w:val="28"/>
          <w:szCs w:val="28"/>
        </w:rPr>
        <w:t> </w:t>
      </w:r>
      <w:r w:rsidRPr="00CD527E">
        <w:rPr>
          <w:rFonts w:ascii="宋体" w:hAnsi="宋体" w:cs="宋体"/>
          <w:color w:val="323616"/>
          <w:kern w:val="0"/>
          <w:sz w:val="28"/>
          <w:szCs w:val="28"/>
        </w:rPr>
        <w:t xml:space="preserve"> </w:t>
      </w:r>
      <w:r w:rsidRPr="00CD527E">
        <w:rPr>
          <w:rFonts w:ascii="宋体" w:hAnsi="宋体" w:cs="宋体" w:hint="eastAsia"/>
          <w:color w:val="323616"/>
          <w:kern w:val="0"/>
          <w:sz w:val="28"/>
          <w:szCs w:val="28"/>
        </w:rPr>
        <w:t>南昌航空大学</w:t>
      </w:r>
      <w:r>
        <w:rPr>
          <w:rFonts w:ascii="宋体" w:hAnsi="宋体" w:cs="宋体"/>
          <w:color w:val="323616"/>
          <w:kern w:val="0"/>
          <w:sz w:val="28"/>
          <w:szCs w:val="28"/>
        </w:rPr>
        <w:t>2019</w:t>
      </w:r>
      <w:r w:rsidRPr="00CD527E">
        <w:rPr>
          <w:rFonts w:ascii="宋体" w:hAnsi="宋体" w:cs="宋体" w:hint="eastAsia"/>
          <w:color w:val="323616"/>
          <w:kern w:val="0"/>
          <w:sz w:val="28"/>
          <w:szCs w:val="28"/>
        </w:rPr>
        <w:t>级辅修学士学位报名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拟录取</w:t>
      </w:r>
      <w:r w:rsidRPr="00CD527E">
        <w:rPr>
          <w:rFonts w:ascii="宋体" w:hAnsi="宋体" w:cs="宋体" w:hint="eastAsia"/>
          <w:color w:val="323616"/>
          <w:kern w:val="0"/>
          <w:sz w:val="28"/>
          <w:szCs w:val="28"/>
        </w:rPr>
        <w:t>名单</w:t>
      </w:r>
    </w:p>
    <w:tbl>
      <w:tblPr>
        <w:tblW w:w="9485" w:type="dxa"/>
        <w:tblInd w:w="93" w:type="dxa"/>
        <w:tblLook w:val="0000"/>
      </w:tblPr>
      <w:tblGrid>
        <w:gridCol w:w="640"/>
        <w:gridCol w:w="820"/>
        <w:gridCol w:w="1040"/>
        <w:gridCol w:w="1085"/>
        <w:gridCol w:w="2440"/>
        <w:gridCol w:w="940"/>
        <w:gridCol w:w="1660"/>
        <w:gridCol w:w="860"/>
      </w:tblGrid>
      <w:tr w:rsidR="002E71C6" w:rsidRPr="00B042DC" w:rsidTr="006454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宋体"/>
                <w:b/>
                <w:bCs/>
                <w:color w:val="333300"/>
                <w:kern w:val="0"/>
                <w:sz w:val="18"/>
                <w:szCs w:val="18"/>
              </w:rPr>
            </w:pPr>
            <w:r w:rsidRPr="0064545F">
              <w:rPr>
                <w:rFonts w:ascii="宋体" w:hAnsi="宋体" w:cs="宋体" w:hint="eastAsia"/>
                <w:b/>
                <w:bCs/>
                <w:color w:val="3333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宋体"/>
                <w:b/>
                <w:bCs/>
                <w:color w:val="333300"/>
                <w:kern w:val="0"/>
                <w:sz w:val="18"/>
                <w:szCs w:val="18"/>
              </w:rPr>
            </w:pPr>
            <w:r w:rsidRPr="0064545F">
              <w:rPr>
                <w:rFonts w:ascii="宋体" w:hAnsi="宋体" w:cs="宋体" w:hint="eastAsia"/>
                <w:b/>
                <w:bCs/>
                <w:color w:val="3333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宋体"/>
                <w:b/>
                <w:bCs/>
                <w:color w:val="333300"/>
                <w:kern w:val="0"/>
                <w:sz w:val="18"/>
                <w:szCs w:val="18"/>
              </w:rPr>
            </w:pPr>
            <w:r w:rsidRPr="0064545F">
              <w:rPr>
                <w:rFonts w:ascii="宋体" w:hAnsi="宋体" w:cs="宋体" w:hint="eastAsia"/>
                <w:b/>
                <w:bCs/>
                <w:color w:val="3333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宋体"/>
                <w:b/>
                <w:bCs/>
                <w:color w:val="333300"/>
                <w:kern w:val="0"/>
                <w:sz w:val="18"/>
                <w:szCs w:val="18"/>
              </w:rPr>
            </w:pPr>
            <w:r w:rsidRPr="0064545F">
              <w:rPr>
                <w:rFonts w:ascii="宋体" w:hAnsi="宋体" w:cs="宋体" w:hint="eastAsia"/>
                <w:b/>
                <w:bCs/>
                <w:color w:val="3333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宋体"/>
                <w:b/>
                <w:bCs/>
                <w:color w:val="333300"/>
                <w:kern w:val="0"/>
                <w:sz w:val="18"/>
                <w:szCs w:val="18"/>
              </w:rPr>
            </w:pPr>
            <w:r w:rsidRPr="0064545F">
              <w:rPr>
                <w:rFonts w:ascii="宋体" w:hAnsi="宋体" w:cs="宋体" w:hint="eastAsia"/>
                <w:b/>
                <w:bCs/>
                <w:color w:val="333300"/>
                <w:kern w:val="0"/>
                <w:sz w:val="18"/>
                <w:szCs w:val="18"/>
              </w:rPr>
              <w:t>主修专业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宋体"/>
                <w:b/>
                <w:bCs/>
                <w:color w:val="333300"/>
                <w:kern w:val="0"/>
                <w:sz w:val="18"/>
                <w:szCs w:val="18"/>
              </w:rPr>
            </w:pPr>
            <w:r w:rsidRPr="0064545F">
              <w:rPr>
                <w:rFonts w:ascii="宋体" w:hAnsi="宋体" w:cs="宋体" w:hint="eastAsia"/>
                <w:b/>
                <w:bCs/>
                <w:color w:val="333300"/>
                <w:kern w:val="0"/>
                <w:sz w:val="18"/>
                <w:szCs w:val="18"/>
              </w:rPr>
              <w:t>主修学位类别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宋体"/>
                <w:b/>
                <w:bCs/>
                <w:color w:val="333300"/>
                <w:kern w:val="0"/>
                <w:sz w:val="18"/>
                <w:szCs w:val="18"/>
              </w:rPr>
            </w:pPr>
            <w:r w:rsidRPr="0064545F">
              <w:rPr>
                <w:rFonts w:ascii="宋体" w:hAnsi="宋体" w:cs="宋体" w:hint="eastAsia"/>
                <w:b/>
                <w:bCs/>
                <w:color w:val="333300"/>
                <w:kern w:val="0"/>
                <w:sz w:val="18"/>
                <w:szCs w:val="18"/>
              </w:rPr>
              <w:t>辅修学位专业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宋体"/>
                <w:b/>
                <w:bCs/>
                <w:color w:val="333300"/>
                <w:kern w:val="0"/>
                <w:sz w:val="18"/>
                <w:szCs w:val="18"/>
              </w:rPr>
            </w:pPr>
            <w:r w:rsidRPr="0064545F">
              <w:rPr>
                <w:rFonts w:ascii="宋体" w:hAnsi="宋体" w:cs="宋体" w:hint="eastAsia"/>
                <w:b/>
                <w:bCs/>
                <w:color w:val="333300"/>
                <w:kern w:val="0"/>
                <w:sz w:val="18"/>
                <w:szCs w:val="18"/>
              </w:rPr>
              <w:t>辅修学位类别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19012103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金属材料工程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19012401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张玲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金属材料工程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19012531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李永发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金属材料工程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19013230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白浩伟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19021211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周凯悦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19022123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刘嗣轩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19022125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肖月轩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19024110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李昊晟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19033105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刘琳平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19033302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李阿明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19033514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陈骁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19033611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19033621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毛宏缘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19034118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廖凤鸣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焊接技术与工程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19042227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殷换操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190482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19048201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康晨欣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19051109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方春祺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19053110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曹慕珩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德语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19061338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沈乔云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飞行器动力工程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19081112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赵家锐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18081330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周怡然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19081304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洪孜昱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19094118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刘雪颖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19095116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只航梦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19095117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阿丽耶古丽·阿卜力米提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19111203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卢琳玲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19113116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邓朝蓬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周圆梦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19143109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龙奕舟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闵诗睿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19143114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张鑫宇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陈艳娜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刘若谦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19143202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潘小妹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19143214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吴霞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19143216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陈刘铭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19143218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宋嘉庆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刘青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乐洲玲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李旖雪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钟艳芳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施铭铭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王元楷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陈佳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18014206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李梦鑫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19144211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熊汐玥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19144219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叶玉迪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19145115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李馨怡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李紫烟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19145117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肖丞茜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19145130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王瑞全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王露橦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纪璐钰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张恒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19146106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陈彦涵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19146114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黄雯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19151108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刘芷佳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19152105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谭小珊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贾春临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陈子欣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辛承珂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李子莹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赵翀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王子铭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曾前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19201632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宗宇航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192061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19206104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曾妍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19221326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万亚非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电子信息工程（中外合作）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程杨博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环境工程（中外合作）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19225132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吴子龙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环境工程（中外合作）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19227129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李金洋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文</w:t>
            </w: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19227130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王名福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19012533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马王雪浩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金属材料工程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19031318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黄鑫林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19031332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段磊鹏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19111425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徐亿安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19144221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胡梦雪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熊玥宇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19152124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唐本荣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上官泽文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黄洲宏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王日楷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胡如意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郭新梁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朱家枫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周星宇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江郭鑫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涂冠群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高永宽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191623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19162302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章咪咪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飞行器制造工程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192051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19205109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王欣然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19081312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邹子龙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19121213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王佳茹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19126210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姚肯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19126212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张浩楠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19126213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张晓通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19126221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邢佳浩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19144216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闫星辰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任一帆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姜锡源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肖捷徽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甘雨霏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张悦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章卉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颜铭歌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19011112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陈星灿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无机非金属材料工程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19011133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陆家灵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无机非金属材料工程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19012530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朱建猛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金属材料工程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19013209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杨佳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19021209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余倩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19021210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曾优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19022201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蒋颖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19033532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杨岚钦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材料加工类专业（春晓班）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19033533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罗宇辰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材料加工类专业（春晓班）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19033632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王浩东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材料加工类专业（春晓班）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19032328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冀锦阳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飞行器制造工程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19033306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易文静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19033522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王梓宇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19033606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杨蕊彤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19111303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吴琪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19142127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孙立奥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19143208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19143220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夏明辉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徐力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19152103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郑诗霖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19152118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陈露漪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魏赋瑶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梁曼婷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冯婉淇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梁渲翌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192051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19205116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李旭孟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192061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19206117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刘贤斌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陈菁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环境工程（中外合作）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环境工程（中外合作）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温金成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环境工程（中外合作）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19227115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李怡娴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19227118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邱雅俐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19227122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周源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华李红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阮素茹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涂紫珊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张逸淼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任奥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黄鑫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李良轩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欧阳同健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谢仁东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熊枝祥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杨梓轩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张澳斌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19071126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苗宇航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19012129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张彬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金属材料工程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19012721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宋子豪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金属材料工程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19021329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郑水波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19021332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许润丰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19023221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彭元诚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19034308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万天煜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焊接技术与工程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19034329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张川洋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焊接技术与工程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19044117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黄弘俊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19044118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江晓琦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190482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19048226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王一舰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190513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19051314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徐文莉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19113212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邓松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17041502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解雯馨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陈丽红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19144126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吴浩然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陈依阳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程家乐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王浩宇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岳慧伦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胡一若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孙中豪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贾学浩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19225123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金浩辉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环境工程（中外合作）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王盈月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环境工程（中外合作）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闫锦雪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环境工程（中外合作）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吴宇航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环境工程（中外合作）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19073106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文姝蓉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19073112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谢伟键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19073115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陆峥嵘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19073116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邹锦涛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19073120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李俊涵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19073128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秋璠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19012604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王珍贞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金属材料工程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19012629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周凌宇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金属材料工程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19095125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王子豪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19096213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胡毓岑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19121211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19122116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汪佳琪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刘玉柯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王艳慧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金雨涵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韩牧野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刘赞扬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19153209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舒幸子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王珺瑶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崔子涵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赵敏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蔡汶轩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魏鑫龙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陈程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吴思佳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环境工程（中外合作）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19228126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黄炜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(</w:t>
            </w: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中外合作</w:t>
            </w: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19011212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汪庆隆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无机非金属材料工程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</w:t>
            </w: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19013318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陈宇琦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19014205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占锐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复合材料与工程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19014224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王智超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复合材料与工程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19014229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薄遵皓月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复合材料与工程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黎思皓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19021128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喻章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19021317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葛张弛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19024117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曹竞飞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19024201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郭雨璇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19033604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雷舟萍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材料加工类专业（春晓班）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19033234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翟翔颂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19033602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胡江楠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190441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19044123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严梓康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19162337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宋良文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飞行器设计与工程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19081102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张怡沛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19081125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曾诚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19081315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蔡骐蔚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19081410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丁裕轩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19092113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余玉欢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19092120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毛欣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19092210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黄敏珺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19094119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林德龙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19095114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姚芳馨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19095130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顾珍利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19096210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黎洋德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19096226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唐凯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19111204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辛雯婧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19111319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刘政委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19112119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甘涛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19112307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彭芷君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19112309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曾媛媛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19112310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余微丽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19124206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王江鑫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19142105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侯诗奥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19142110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占思瑶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19142112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杨雪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19145107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王艺霏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19145123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刘宗坤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19145127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丁涛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19145213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卢眷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19146108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龚凌蓝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19146110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胡沁怡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18151103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耿媛媛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刘舒奕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伍晓平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周雅琪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杨力姿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19151213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吕一宁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19152104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何佳蔚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19152110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黄欣萌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黄嘉怡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鲁羽新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刘悦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19153138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熊嘉良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李雅雯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19153320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严梦云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19153436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宋浩祯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191623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19162301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喻嘉琳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飞行器制造工程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191623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19162303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朱子庆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飞行器制造工程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191624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19162405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张玉涵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飞行器制造工程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19221430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肖钇豪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电子信息工程（中外合作）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  <w:tr w:rsidR="002E71C6" w:rsidRPr="0064545F" w:rsidTr="0064545F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/>
                <w:kern w:val="0"/>
                <w:sz w:val="20"/>
                <w:szCs w:val="20"/>
              </w:rPr>
              <w:t>19225201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张怡涵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环境工程（中外合作）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1C6" w:rsidRPr="0064545F" w:rsidRDefault="002E71C6" w:rsidP="0064545F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545F"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</w:tr>
    </w:tbl>
    <w:p w:rsidR="002E71C6" w:rsidRPr="00D13CA4" w:rsidRDefault="002E71C6" w:rsidP="000A144F">
      <w:pPr>
        <w:widowControl/>
        <w:spacing w:line="560" w:lineRule="exact"/>
        <w:ind w:firstLineChars="200" w:firstLine="560"/>
        <w:jc w:val="left"/>
        <w:rPr>
          <w:rFonts w:ascii="宋体" w:cs="Times New Roman"/>
          <w:i/>
          <w:iCs/>
          <w:color w:val="323616"/>
          <w:kern w:val="0"/>
          <w:sz w:val="28"/>
          <w:szCs w:val="28"/>
        </w:rPr>
      </w:pPr>
      <w:r w:rsidRPr="00D13CA4">
        <w:rPr>
          <w:rFonts w:ascii="Microsoft YaHei" w:hAnsi="Microsoft YaHei" w:cs="Microsoft YaHei"/>
          <w:color w:val="333333"/>
          <w:kern w:val="0"/>
          <w:sz w:val="28"/>
          <w:szCs w:val="28"/>
        </w:rPr>
        <w:t>1</w:t>
      </w:r>
      <w:r w:rsidRPr="00D13CA4">
        <w:rPr>
          <w:rFonts w:ascii="Microsoft YaHei" w:hAnsi="Microsoft YaHei" w:cs="宋体" w:hint="eastAsia"/>
          <w:color w:val="333333"/>
          <w:kern w:val="0"/>
          <w:sz w:val="28"/>
          <w:szCs w:val="28"/>
        </w:rPr>
        <w:t>、请</w:t>
      </w:r>
      <w:r>
        <w:rPr>
          <w:rFonts w:ascii="Microsoft YaHei" w:hAnsi="Microsoft YaHei" w:cs="宋体" w:hint="eastAsia"/>
          <w:color w:val="333333"/>
          <w:kern w:val="0"/>
          <w:sz w:val="28"/>
          <w:szCs w:val="28"/>
        </w:rPr>
        <w:t>以上</w:t>
      </w:r>
      <w:r w:rsidRPr="00D13CA4">
        <w:rPr>
          <w:rFonts w:ascii="Microsoft YaHei" w:hAnsi="Microsoft YaHei" w:cs="宋体" w:hint="eastAsia"/>
          <w:color w:val="333333"/>
          <w:kern w:val="0"/>
          <w:sz w:val="28"/>
          <w:szCs w:val="28"/>
        </w:rPr>
        <w:t>各位学生于</w:t>
      </w:r>
      <w:r>
        <w:rPr>
          <w:rFonts w:ascii="Microsoft YaHei" w:hAnsi="Microsoft YaHei" w:cs="Microsoft YaHei"/>
          <w:color w:val="FF0000"/>
          <w:kern w:val="0"/>
          <w:sz w:val="28"/>
          <w:szCs w:val="28"/>
        </w:rPr>
        <w:t>10</w:t>
      </w:r>
      <w:r w:rsidRPr="00D13CA4">
        <w:rPr>
          <w:rFonts w:ascii="Microsoft YaHei" w:hAnsi="Microsoft YaHei" w:cs="宋体" w:hint="eastAsia"/>
          <w:color w:val="FF0000"/>
          <w:kern w:val="0"/>
          <w:sz w:val="28"/>
          <w:szCs w:val="28"/>
        </w:rPr>
        <w:t>月</w:t>
      </w:r>
      <w:r>
        <w:rPr>
          <w:rFonts w:ascii="Microsoft YaHei" w:hAnsi="Microsoft YaHei" w:cs="Microsoft YaHei"/>
          <w:color w:val="FF0000"/>
          <w:kern w:val="0"/>
          <w:sz w:val="28"/>
          <w:szCs w:val="28"/>
        </w:rPr>
        <w:t>26</w:t>
      </w:r>
      <w:r w:rsidRPr="00D13CA4">
        <w:rPr>
          <w:rFonts w:ascii="Microsoft YaHei" w:hAnsi="Microsoft YaHei" w:cs="宋体" w:hint="eastAsia"/>
          <w:color w:val="FF0000"/>
          <w:kern w:val="0"/>
          <w:sz w:val="28"/>
          <w:szCs w:val="28"/>
        </w:rPr>
        <w:t>日</w:t>
      </w:r>
      <w:r w:rsidRPr="00D13CA4">
        <w:rPr>
          <w:rFonts w:ascii="Microsoft YaHei" w:hAnsi="Microsoft YaHei" w:cs="宋体" w:hint="eastAsia"/>
          <w:color w:val="333333"/>
          <w:kern w:val="0"/>
          <w:sz w:val="28"/>
          <w:szCs w:val="28"/>
        </w:rPr>
        <w:t>前，</w:t>
      </w:r>
      <w:r w:rsidRPr="00D13CA4">
        <w:rPr>
          <w:rFonts w:ascii="宋体" w:hAnsi="宋体" w:cs="宋体" w:hint="eastAsia"/>
          <w:color w:val="323616"/>
          <w:kern w:val="0"/>
          <w:sz w:val="28"/>
          <w:szCs w:val="28"/>
        </w:rPr>
        <w:t>在支付宝赣服通高校缴费平台中缴纳学费（缴费流程与正常学杂费缴纳流程相同），</w:t>
      </w:r>
      <w:r>
        <w:rPr>
          <w:rFonts w:cs="宋体" w:hint="eastAsia"/>
          <w:color w:val="323616"/>
          <w:sz w:val="28"/>
          <w:szCs w:val="28"/>
        </w:rPr>
        <w:t>逾期不缴费者，视为放弃录取</w:t>
      </w:r>
      <w:r w:rsidRPr="00D13CA4">
        <w:rPr>
          <w:rFonts w:cs="宋体" w:hint="eastAsia"/>
          <w:color w:val="323616"/>
          <w:sz w:val="28"/>
          <w:szCs w:val="28"/>
        </w:rPr>
        <w:t>资格</w:t>
      </w:r>
      <w:r>
        <w:rPr>
          <w:rFonts w:ascii="宋体" w:hAnsi="宋体" w:cs="宋体" w:hint="eastAsia"/>
          <w:color w:val="323616"/>
          <w:kern w:val="0"/>
          <w:sz w:val="28"/>
          <w:szCs w:val="28"/>
        </w:rPr>
        <w:t>。</w:t>
      </w:r>
    </w:p>
    <w:p w:rsidR="002E71C6" w:rsidRPr="00D13CA4" w:rsidRDefault="002E71C6" w:rsidP="000A144F">
      <w:pPr>
        <w:widowControl/>
        <w:spacing w:line="560" w:lineRule="exact"/>
        <w:ind w:firstLineChars="200" w:firstLine="560"/>
        <w:jc w:val="left"/>
        <w:rPr>
          <w:rFonts w:ascii="Microsoft YaHei" w:hAnsi="Microsoft YaHei" w:cs="Microsoft YaHei"/>
          <w:color w:val="333333"/>
          <w:kern w:val="0"/>
          <w:sz w:val="28"/>
          <w:szCs w:val="28"/>
        </w:rPr>
      </w:pPr>
      <w:r w:rsidRPr="00D13CA4">
        <w:rPr>
          <w:rFonts w:ascii="宋体" w:hAnsi="宋体" w:cs="宋体" w:hint="eastAsia"/>
          <w:kern w:val="0"/>
          <w:sz w:val="28"/>
          <w:szCs w:val="28"/>
        </w:rPr>
        <w:t>理工类</w:t>
      </w:r>
      <w:r w:rsidRPr="00D13CA4">
        <w:rPr>
          <w:rFonts w:ascii="宋体" w:hAnsi="宋体" w:cs="宋体" w:hint="eastAsia"/>
          <w:sz w:val="28"/>
          <w:szCs w:val="28"/>
        </w:rPr>
        <w:t>辅修学士学位</w:t>
      </w:r>
      <w:r>
        <w:rPr>
          <w:rFonts w:ascii="宋体" w:hAnsi="宋体" w:cs="宋体" w:hint="eastAsia"/>
          <w:kern w:val="0"/>
          <w:sz w:val="28"/>
          <w:szCs w:val="28"/>
        </w:rPr>
        <w:t>学费</w:t>
      </w:r>
      <w:r w:rsidRPr="00D13CA4">
        <w:rPr>
          <w:rFonts w:ascii="宋体" w:hAnsi="宋体" w:cs="宋体"/>
          <w:kern w:val="0"/>
          <w:sz w:val="28"/>
          <w:szCs w:val="28"/>
        </w:rPr>
        <w:t>3200</w:t>
      </w:r>
      <w:r w:rsidRPr="00D13CA4">
        <w:rPr>
          <w:rFonts w:ascii="宋体" w:hAnsi="宋体" w:cs="宋体" w:hint="eastAsia"/>
          <w:kern w:val="0"/>
          <w:sz w:val="28"/>
          <w:szCs w:val="28"/>
        </w:rPr>
        <w:t>元</w:t>
      </w:r>
      <w:r w:rsidRPr="00D13CA4">
        <w:rPr>
          <w:rFonts w:ascii="宋体" w:hAnsi="宋体" w:cs="宋体"/>
          <w:kern w:val="0"/>
          <w:sz w:val="28"/>
          <w:szCs w:val="28"/>
        </w:rPr>
        <w:t>/</w:t>
      </w:r>
      <w:r>
        <w:rPr>
          <w:rFonts w:ascii="宋体" w:hAnsi="宋体" w:cs="宋体" w:hint="eastAsia"/>
          <w:kern w:val="0"/>
          <w:sz w:val="28"/>
          <w:szCs w:val="28"/>
        </w:rPr>
        <w:t>学</w:t>
      </w:r>
      <w:r w:rsidRPr="00D13CA4">
        <w:rPr>
          <w:rFonts w:ascii="宋体" w:hAnsi="宋体" w:cs="宋体" w:hint="eastAsia"/>
          <w:kern w:val="0"/>
          <w:sz w:val="28"/>
          <w:szCs w:val="28"/>
        </w:rPr>
        <w:t>年，其它类</w:t>
      </w:r>
      <w:r w:rsidRPr="00D13CA4">
        <w:rPr>
          <w:rFonts w:ascii="宋体" w:hAnsi="宋体" w:cs="宋体" w:hint="eastAsia"/>
          <w:sz w:val="28"/>
          <w:szCs w:val="28"/>
        </w:rPr>
        <w:t>辅修学士学位</w:t>
      </w:r>
      <w:r>
        <w:rPr>
          <w:rFonts w:ascii="宋体" w:hAnsi="宋体" w:cs="宋体" w:hint="eastAsia"/>
          <w:sz w:val="28"/>
          <w:szCs w:val="28"/>
        </w:rPr>
        <w:t>学费</w:t>
      </w:r>
      <w:r w:rsidRPr="00D13CA4">
        <w:rPr>
          <w:rFonts w:ascii="宋体" w:hAnsi="宋体" w:cs="宋体"/>
          <w:kern w:val="0"/>
          <w:sz w:val="28"/>
          <w:szCs w:val="28"/>
        </w:rPr>
        <w:t>2800</w:t>
      </w:r>
      <w:r w:rsidRPr="00D13CA4">
        <w:rPr>
          <w:rFonts w:ascii="宋体" w:hAnsi="宋体" w:cs="宋体" w:hint="eastAsia"/>
          <w:kern w:val="0"/>
          <w:sz w:val="28"/>
          <w:szCs w:val="28"/>
        </w:rPr>
        <w:t>元</w:t>
      </w:r>
      <w:r w:rsidRPr="00D13CA4">
        <w:rPr>
          <w:rFonts w:ascii="宋体" w:hAnsi="宋体" w:cs="宋体"/>
          <w:kern w:val="0"/>
          <w:sz w:val="28"/>
          <w:szCs w:val="28"/>
        </w:rPr>
        <w:t>/</w:t>
      </w:r>
      <w:r>
        <w:rPr>
          <w:rFonts w:ascii="宋体" w:hAnsi="宋体" w:cs="宋体" w:hint="eastAsia"/>
          <w:kern w:val="0"/>
          <w:sz w:val="28"/>
          <w:szCs w:val="28"/>
        </w:rPr>
        <w:t>学</w:t>
      </w:r>
      <w:r w:rsidRPr="00D13CA4">
        <w:rPr>
          <w:rFonts w:ascii="宋体" w:hAnsi="宋体" w:cs="宋体" w:hint="eastAsia"/>
          <w:kern w:val="0"/>
          <w:sz w:val="28"/>
          <w:szCs w:val="28"/>
        </w:rPr>
        <w:t>年</w:t>
      </w:r>
      <w:r w:rsidRPr="00D13CA4">
        <w:rPr>
          <w:rFonts w:ascii="Microsoft YaHei" w:hAnsi="Microsoft YaHei" w:cs="宋体" w:hint="eastAsia"/>
          <w:color w:val="333333"/>
          <w:kern w:val="0"/>
          <w:sz w:val="28"/>
          <w:szCs w:val="28"/>
        </w:rPr>
        <w:t>。</w:t>
      </w:r>
    </w:p>
    <w:p w:rsidR="002E71C6" w:rsidRPr="00D13CA4" w:rsidRDefault="002E71C6" w:rsidP="000A144F">
      <w:pPr>
        <w:widowControl/>
        <w:spacing w:line="480" w:lineRule="auto"/>
        <w:ind w:firstLineChars="200" w:firstLine="560"/>
        <w:jc w:val="left"/>
        <w:rPr>
          <w:rFonts w:ascii="宋体" w:cs="Times New Roman"/>
          <w:sz w:val="28"/>
          <w:szCs w:val="28"/>
        </w:rPr>
      </w:pPr>
      <w:r w:rsidRPr="00D13CA4">
        <w:rPr>
          <w:rFonts w:ascii="宋体" w:hAnsi="宋体" w:cs="宋体"/>
          <w:sz w:val="28"/>
          <w:szCs w:val="28"/>
        </w:rPr>
        <w:t>2</w:t>
      </w:r>
      <w:r w:rsidRPr="00D13CA4">
        <w:rPr>
          <w:rFonts w:ascii="宋体" w:hAnsi="宋体" w:cs="宋体" w:hint="eastAsia"/>
          <w:sz w:val="28"/>
          <w:szCs w:val="28"/>
        </w:rPr>
        <w:t>、</w:t>
      </w:r>
      <w:r>
        <w:rPr>
          <w:color w:val="333333"/>
          <w:sz w:val="29"/>
          <w:szCs w:val="29"/>
          <w:shd w:val="clear" w:color="auto" w:fill="FFFFFF"/>
        </w:rPr>
        <w:t>10</w:t>
      </w:r>
      <w:r>
        <w:rPr>
          <w:rFonts w:hint="eastAsia"/>
          <w:color w:val="333333"/>
          <w:sz w:val="29"/>
          <w:szCs w:val="29"/>
          <w:shd w:val="clear" w:color="auto" w:fill="FFFFFF"/>
        </w:rPr>
        <w:t>月</w:t>
      </w:r>
      <w:r>
        <w:rPr>
          <w:color w:val="333333"/>
          <w:sz w:val="29"/>
          <w:szCs w:val="29"/>
          <w:shd w:val="clear" w:color="auto" w:fill="FFFFFF"/>
        </w:rPr>
        <w:t>29</w:t>
      </w:r>
      <w:r>
        <w:rPr>
          <w:rFonts w:hint="eastAsia"/>
          <w:color w:val="333333"/>
          <w:sz w:val="29"/>
          <w:szCs w:val="29"/>
          <w:shd w:val="clear" w:color="auto" w:fill="FFFFFF"/>
        </w:rPr>
        <w:t>日前，</w:t>
      </w:r>
      <w:r>
        <w:rPr>
          <w:rFonts w:hint="eastAsia"/>
          <w:color w:val="323616"/>
          <w:sz w:val="29"/>
          <w:szCs w:val="29"/>
          <w:shd w:val="clear" w:color="auto" w:fill="FFFFFF"/>
        </w:rPr>
        <w:t>教务处根据学生缴费情况，确定最终录取名单，并将名单在教务处网站</w:t>
      </w:r>
      <w:r>
        <w:rPr>
          <w:color w:val="323616"/>
          <w:sz w:val="29"/>
          <w:szCs w:val="29"/>
          <w:shd w:val="clear" w:color="auto" w:fill="FFFFFF"/>
        </w:rPr>
        <w:t>http://jwc.nchu.edu.cn/</w:t>
      </w:r>
      <w:r>
        <w:rPr>
          <w:rFonts w:hint="eastAsia"/>
          <w:color w:val="323616"/>
          <w:sz w:val="29"/>
          <w:szCs w:val="29"/>
          <w:shd w:val="clear" w:color="auto" w:fill="FFFFFF"/>
        </w:rPr>
        <w:t>公示，并下发至主修专业及</w:t>
      </w:r>
      <w:r>
        <w:rPr>
          <w:rFonts w:hint="eastAsia"/>
          <w:color w:val="333333"/>
          <w:sz w:val="29"/>
          <w:szCs w:val="29"/>
          <w:shd w:val="clear" w:color="auto" w:fill="FFFFFF"/>
        </w:rPr>
        <w:t>辅修专业所在</w:t>
      </w:r>
      <w:r>
        <w:rPr>
          <w:rFonts w:hint="eastAsia"/>
          <w:color w:val="323616"/>
          <w:sz w:val="29"/>
          <w:szCs w:val="29"/>
          <w:shd w:val="clear" w:color="auto" w:fill="FFFFFF"/>
        </w:rPr>
        <w:t>学院。</w:t>
      </w:r>
    </w:p>
    <w:p w:rsidR="002E71C6" w:rsidRPr="00D13CA4" w:rsidRDefault="002E71C6" w:rsidP="00864EF0">
      <w:pPr>
        <w:widowControl/>
        <w:spacing w:line="480" w:lineRule="auto"/>
        <w:jc w:val="left"/>
        <w:rPr>
          <w:rFonts w:ascii="Microsoft YaHei" w:hAnsi="Microsoft YaHei" w:cs="Microsoft YaHei"/>
          <w:color w:val="333333"/>
          <w:kern w:val="0"/>
          <w:sz w:val="28"/>
          <w:szCs w:val="28"/>
        </w:rPr>
      </w:pPr>
      <w:r w:rsidRPr="00D13CA4">
        <w:rPr>
          <w:rFonts w:ascii="Microsoft YaHei" w:hAnsi="Microsoft YaHei" w:cs="Microsoft YaHei"/>
          <w:color w:val="333333"/>
          <w:kern w:val="0"/>
          <w:sz w:val="28"/>
          <w:szCs w:val="28"/>
        </w:rPr>
        <w:t> </w:t>
      </w:r>
    </w:p>
    <w:p w:rsidR="002E71C6" w:rsidRPr="00D13CA4" w:rsidRDefault="002E71C6" w:rsidP="00864EF0">
      <w:pPr>
        <w:widowControl/>
        <w:spacing w:line="480" w:lineRule="auto"/>
        <w:jc w:val="left"/>
        <w:rPr>
          <w:rFonts w:ascii="Microsoft YaHei" w:hAnsi="Microsoft YaHei" w:cs="Microsoft YaHei"/>
          <w:color w:val="333333"/>
          <w:kern w:val="0"/>
          <w:sz w:val="28"/>
          <w:szCs w:val="28"/>
        </w:rPr>
      </w:pPr>
      <w:r w:rsidRPr="00D13CA4">
        <w:rPr>
          <w:rFonts w:ascii="Microsoft YaHei" w:hAnsi="Microsoft YaHei" w:cs="Microsoft YaHei"/>
          <w:color w:val="333333"/>
          <w:kern w:val="0"/>
          <w:sz w:val="28"/>
          <w:szCs w:val="28"/>
        </w:rPr>
        <w:t> </w:t>
      </w:r>
    </w:p>
    <w:p w:rsidR="002E71C6" w:rsidRPr="00D13CA4" w:rsidRDefault="002E71C6" w:rsidP="00864EF0">
      <w:pPr>
        <w:widowControl/>
        <w:spacing w:line="480" w:lineRule="auto"/>
        <w:jc w:val="left"/>
        <w:rPr>
          <w:rFonts w:ascii="Microsoft YaHei" w:hAnsi="Microsoft YaHei" w:cs="Microsoft YaHei"/>
          <w:color w:val="333333"/>
          <w:kern w:val="0"/>
          <w:sz w:val="28"/>
          <w:szCs w:val="28"/>
        </w:rPr>
      </w:pPr>
      <w:r w:rsidRPr="00D13CA4">
        <w:rPr>
          <w:rFonts w:ascii="Microsoft YaHei" w:hAnsi="Microsoft YaHei" w:cs="Microsoft YaHei"/>
          <w:color w:val="333333"/>
          <w:kern w:val="0"/>
          <w:sz w:val="28"/>
          <w:szCs w:val="28"/>
        </w:rPr>
        <w:t>                                           </w:t>
      </w:r>
      <w:r>
        <w:rPr>
          <w:rFonts w:ascii="Microsoft YaHei" w:hAnsi="Microsoft YaHei" w:cs="Microsoft YaHei"/>
          <w:color w:val="333333"/>
          <w:kern w:val="0"/>
          <w:sz w:val="28"/>
          <w:szCs w:val="28"/>
        </w:rPr>
        <w:t xml:space="preserve">              </w:t>
      </w:r>
      <w:r w:rsidRPr="00D13CA4">
        <w:rPr>
          <w:rFonts w:ascii="Microsoft YaHei" w:hAnsi="Microsoft YaHei" w:cs="Microsoft YaHei"/>
          <w:color w:val="333333"/>
          <w:kern w:val="0"/>
          <w:sz w:val="28"/>
          <w:szCs w:val="28"/>
        </w:rPr>
        <w:t>           </w:t>
      </w:r>
      <w:r>
        <w:rPr>
          <w:rFonts w:ascii="Microsoft YaHei" w:hAnsi="Microsoft YaHei" w:cs="Microsoft YaHei"/>
          <w:color w:val="333333"/>
          <w:kern w:val="0"/>
          <w:sz w:val="28"/>
          <w:szCs w:val="28"/>
        </w:rPr>
        <w:t xml:space="preserve"> </w:t>
      </w:r>
      <w:r w:rsidRPr="00D13CA4">
        <w:rPr>
          <w:rFonts w:ascii="Microsoft YaHei" w:hAnsi="Microsoft YaHei" w:cs="宋体" w:hint="eastAsia"/>
          <w:color w:val="333333"/>
          <w:kern w:val="0"/>
          <w:sz w:val="28"/>
          <w:szCs w:val="28"/>
        </w:rPr>
        <w:t>教务处</w:t>
      </w:r>
    </w:p>
    <w:p w:rsidR="002E71C6" w:rsidRPr="00B042DC" w:rsidRDefault="002E71C6" w:rsidP="00B042DC">
      <w:pPr>
        <w:widowControl/>
        <w:spacing w:line="480" w:lineRule="auto"/>
        <w:jc w:val="left"/>
        <w:rPr>
          <w:rFonts w:ascii="Microsoft YaHei" w:hAnsi="Microsoft YaHei" w:cs="Microsoft YaHei"/>
          <w:color w:val="333333"/>
          <w:kern w:val="0"/>
          <w:sz w:val="28"/>
          <w:szCs w:val="28"/>
        </w:rPr>
      </w:pPr>
      <w:r w:rsidRPr="00D13CA4">
        <w:rPr>
          <w:rFonts w:ascii="Microsoft YaHei" w:hAnsi="Microsoft YaHei" w:cs="Microsoft YaHei"/>
          <w:color w:val="333333"/>
          <w:kern w:val="0"/>
          <w:sz w:val="28"/>
          <w:szCs w:val="28"/>
        </w:rPr>
        <w:t>                                         </w:t>
      </w:r>
      <w:r>
        <w:rPr>
          <w:rFonts w:ascii="Microsoft YaHei" w:hAnsi="Microsoft YaHei" w:cs="Microsoft YaHei"/>
          <w:color w:val="333333"/>
          <w:kern w:val="0"/>
          <w:sz w:val="28"/>
          <w:szCs w:val="28"/>
        </w:rPr>
        <w:t xml:space="preserve">                     2020</w:t>
      </w:r>
      <w:r w:rsidRPr="00D13CA4">
        <w:rPr>
          <w:rFonts w:ascii="Microsoft YaHei" w:hAnsi="Microsoft YaHei" w:cs="宋体" w:hint="eastAsia"/>
          <w:color w:val="333333"/>
          <w:kern w:val="0"/>
          <w:sz w:val="28"/>
          <w:szCs w:val="28"/>
        </w:rPr>
        <w:t>年</w:t>
      </w:r>
      <w:r w:rsidRPr="00D13CA4">
        <w:rPr>
          <w:rFonts w:ascii="Microsoft YaHei" w:hAnsi="Microsoft YaHei" w:cs="Microsoft YaHei"/>
          <w:color w:val="333333"/>
          <w:kern w:val="0"/>
          <w:sz w:val="28"/>
          <w:szCs w:val="28"/>
        </w:rPr>
        <w:t>10</w:t>
      </w:r>
      <w:r w:rsidRPr="00D13CA4">
        <w:rPr>
          <w:rFonts w:ascii="Microsoft YaHei" w:hAnsi="Microsoft YaHei" w:cs="宋体" w:hint="eastAsia"/>
          <w:color w:val="333333"/>
          <w:kern w:val="0"/>
          <w:sz w:val="28"/>
          <w:szCs w:val="28"/>
        </w:rPr>
        <w:t>月</w:t>
      </w:r>
      <w:r>
        <w:rPr>
          <w:rFonts w:ascii="Microsoft YaHei" w:hAnsi="Microsoft YaHei" w:cs="Microsoft YaHei"/>
          <w:color w:val="333333"/>
          <w:kern w:val="0"/>
          <w:sz w:val="28"/>
          <w:szCs w:val="28"/>
        </w:rPr>
        <w:t>22</w:t>
      </w:r>
      <w:r w:rsidRPr="00D13CA4">
        <w:rPr>
          <w:rFonts w:ascii="Microsoft YaHei" w:hAnsi="Microsoft YaHei" w:cs="宋体" w:hint="eastAsia"/>
          <w:color w:val="333333"/>
          <w:kern w:val="0"/>
          <w:sz w:val="28"/>
          <w:szCs w:val="28"/>
        </w:rPr>
        <w:t>日</w:t>
      </w:r>
    </w:p>
    <w:sectPr w:rsidR="002E71C6" w:rsidRPr="00B042DC" w:rsidSect="002937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24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C6" w:rsidRDefault="002E71C6" w:rsidP="00665F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71C6" w:rsidRDefault="002E71C6" w:rsidP="00665F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C6" w:rsidRDefault="002E71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C6" w:rsidRDefault="002E71C6">
    <w:pPr>
      <w:pStyle w:val="Footer"/>
      <w:jc w:val="center"/>
      <w:rPr>
        <w:rFonts w:cs="Times New Roman"/>
      </w:rPr>
    </w:pPr>
    <w:fldSimple w:instr=" PAGE   \* MERGEFORMAT ">
      <w:r w:rsidRPr="006552A3">
        <w:rPr>
          <w:noProof/>
          <w:lang w:val="zh-CN"/>
        </w:rPr>
        <w:t>8</w:t>
      </w:r>
    </w:fldSimple>
  </w:p>
  <w:p w:rsidR="002E71C6" w:rsidRDefault="002E71C6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C6" w:rsidRDefault="002E71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C6" w:rsidRDefault="002E71C6" w:rsidP="00665F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71C6" w:rsidRDefault="002E71C6" w:rsidP="00665F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C6" w:rsidRDefault="002E71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C6" w:rsidRDefault="002E71C6" w:rsidP="000A144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C6" w:rsidRDefault="002E71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B21"/>
    <w:rsid w:val="000076BE"/>
    <w:rsid w:val="00012B5C"/>
    <w:rsid w:val="00030DD3"/>
    <w:rsid w:val="00047619"/>
    <w:rsid w:val="00052320"/>
    <w:rsid w:val="000576AC"/>
    <w:rsid w:val="0006265E"/>
    <w:rsid w:val="00064469"/>
    <w:rsid w:val="000678A5"/>
    <w:rsid w:val="00074E3D"/>
    <w:rsid w:val="00085AD5"/>
    <w:rsid w:val="000A068D"/>
    <w:rsid w:val="000A144F"/>
    <w:rsid w:val="000A58A9"/>
    <w:rsid w:val="000A7617"/>
    <w:rsid w:val="000D0A00"/>
    <w:rsid w:val="000E39B0"/>
    <w:rsid w:val="000F78F0"/>
    <w:rsid w:val="00127A1D"/>
    <w:rsid w:val="001373C4"/>
    <w:rsid w:val="00145DA3"/>
    <w:rsid w:val="0016784F"/>
    <w:rsid w:val="00172AC1"/>
    <w:rsid w:val="00186D44"/>
    <w:rsid w:val="00187506"/>
    <w:rsid w:val="001A4831"/>
    <w:rsid w:val="001B27DB"/>
    <w:rsid w:val="001B2FA3"/>
    <w:rsid w:val="001B7E1C"/>
    <w:rsid w:val="001C10B8"/>
    <w:rsid w:val="001C5880"/>
    <w:rsid w:val="002006B0"/>
    <w:rsid w:val="00205DEB"/>
    <w:rsid w:val="002074D2"/>
    <w:rsid w:val="00237F90"/>
    <w:rsid w:val="00246F99"/>
    <w:rsid w:val="00247F0F"/>
    <w:rsid w:val="00262AF3"/>
    <w:rsid w:val="00264D03"/>
    <w:rsid w:val="002724B0"/>
    <w:rsid w:val="00293391"/>
    <w:rsid w:val="002937A8"/>
    <w:rsid w:val="002A1805"/>
    <w:rsid w:val="002B505A"/>
    <w:rsid w:val="002C7CE7"/>
    <w:rsid w:val="002D6BC6"/>
    <w:rsid w:val="002E50F4"/>
    <w:rsid w:val="002E71C6"/>
    <w:rsid w:val="002F768E"/>
    <w:rsid w:val="00316EA7"/>
    <w:rsid w:val="003205F5"/>
    <w:rsid w:val="00323E50"/>
    <w:rsid w:val="0033475A"/>
    <w:rsid w:val="0034756A"/>
    <w:rsid w:val="00350966"/>
    <w:rsid w:val="0035714B"/>
    <w:rsid w:val="0037468B"/>
    <w:rsid w:val="00396F22"/>
    <w:rsid w:val="003A2109"/>
    <w:rsid w:val="003B28AF"/>
    <w:rsid w:val="003B4588"/>
    <w:rsid w:val="003B5813"/>
    <w:rsid w:val="003C2179"/>
    <w:rsid w:val="003D476A"/>
    <w:rsid w:val="003D74F5"/>
    <w:rsid w:val="003F4D43"/>
    <w:rsid w:val="00402696"/>
    <w:rsid w:val="004149CF"/>
    <w:rsid w:val="004161D7"/>
    <w:rsid w:val="00440CCA"/>
    <w:rsid w:val="004516A7"/>
    <w:rsid w:val="0046087A"/>
    <w:rsid w:val="0047494E"/>
    <w:rsid w:val="004756B7"/>
    <w:rsid w:val="00491CC2"/>
    <w:rsid w:val="004A376A"/>
    <w:rsid w:val="004A5FD4"/>
    <w:rsid w:val="004B25B3"/>
    <w:rsid w:val="004B4FC4"/>
    <w:rsid w:val="005065BD"/>
    <w:rsid w:val="00533FFF"/>
    <w:rsid w:val="00554210"/>
    <w:rsid w:val="00567F95"/>
    <w:rsid w:val="00573990"/>
    <w:rsid w:val="005C3B21"/>
    <w:rsid w:val="005C4049"/>
    <w:rsid w:val="005D4A40"/>
    <w:rsid w:val="005D50B9"/>
    <w:rsid w:val="005E0786"/>
    <w:rsid w:val="005F1A2C"/>
    <w:rsid w:val="005F24F3"/>
    <w:rsid w:val="006046EC"/>
    <w:rsid w:val="006072E4"/>
    <w:rsid w:val="0063011F"/>
    <w:rsid w:val="00632B59"/>
    <w:rsid w:val="006357D1"/>
    <w:rsid w:val="0064545F"/>
    <w:rsid w:val="00653E32"/>
    <w:rsid w:val="0065448F"/>
    <w:rsid w:val="006552A3"/>
    <w:rsid w:val="00663710"/>
    <w:rsid w:val="00663A9A"/>
    <w:rsid w:val="00665F11"/>
    <w:rsid w:val="00674CD9"/>
    <w:rsid w:val="00692E49"/>
    <w:rsid w:val="00697B0B"/>
    <w:rsid w:val="006A3B90"/>
    <w:rsid w:val="006B2092"/>
    <w:rsid w:val="006B371D"/>
    <w:rsid w:val="006B66F2"/>
    <w:rsid w:val="006D416D"/>
    <w:rsid w:val="006F0CE7"/>
    <w:rsid w:val="006F17C0"/>
    <w:rsid w:val="006F563F"/>
    <w:rsid w:val="00700BF7"/>
    <w:rsid w:val="007074DA"/>
    <w:rsid w:val="00714FBF"/>
    <w:rsid w:val="00721D62"/>
    <w:rsid w:val="00731FA4"/>
    <w:rsid w:val="00772440"/>
    <w:rsid w:val="00783EFB"/>
    <w:rsid w:val="007846DB"/>
    <w:rsid w:val="00796FB1"/>
    <w:rsid w:val="00797FEA"/>
    <w:rsid w:val="007A4B77"/>
    <w:rsid w:val="007B6045"/>
    <w:rsid w:val="007D3E2B"/>
    <w:rsid w:val="007D6020"/>
    <w:rsid w:val="007D6E0D"/>
    <w:rsid w:val="007F1909"/>
    <w:rsid w:val="007F7488"/>
    <w:rsid w:val="00805786"/>
    <w:rsid w:val="00805A2D"/>
    <w:rsid w:val="008432ED"/>
    <w:rsid w:val="00843DBF"/>
    <w:rsid w:val="008617F1"/>
    <w:rsid w:val="00864EF0"/>
    <w:rsid w:val="00870D60"/>
    <w:rsid w:val="0088046C"/>
    <w:rsid w:val="008809F2"/>
    <w:rsid w:val="00891FEF"/>
    <w:rsid w:val="00897A7C"/>
    <w:rsid w:val="008D0954"/>
    <w:rsid w:val="008D6AD6"/>
    <w:rsid w:val="008E6277"/>
    <w:rsid w:val="00901262"/>
    <w:rsid w:val="00951E73"/>
    <w:rsid w:val="00960255"/>
    <w:rsid w:val="0096069D"/>
    <w:rsid w:val="009831DB"/>
    <w:rsid w:val="009975D3"/>
    <w:rsid w:val="009A2B1B"/>
    <w:rsid w:val="009B0191"/>
    <w:rsid w:val="009B5F35"/>
    <w:rsid w:val="009E16CA"/>
    <w:rsid w:val="009E68CF"/>
    <w:rsid w:val="009F70D3"/>
    <w:rsid w:val="00A152BA"/>
    <w:rsid w:val="00A24BAE"/>
    <w:rsid w:val="00A36834"/>
    <w:rsid w:val="00A378C5"/>
    <w:rsid w:val="00A43F33"/>
    <w:rsid w:val="00A50641"/>
    <w:rsid w:val="00A60E3B"/>
    <w:rsid w:val="00A65B1A"/>
    <w:rsid w:val="00A67DCF"/>
    <w:rsid w:val="00A878F4"/>
    <w:rsid w:val="00AD1C7F"/>
    <w:rsid w:val="00AE17E9"/>
    <w:rsid w:val="00AE6FE5"/>
    <w:rsid w:val="00B042DC"/>
    <w:rsid w:val="00B15A7C"/>
    <w:rsid w:val="00B16041"/>
    <w:rsid w:val="00B16AED"/>
    <w:rsid w:val="00B30335"/>
    <w:rsid w:val="00B6025B"/>
    <w:rsid w:val="00B7430E"/>
    <w:rsid w:val="00B76BD1"/>
    <w:rsid w:val="00BA3FE5"/>
    <w:rsid w:val="00BB5444"/>
    <w:rsid w:val="00BC2CAB"/>
    <w:rsid w:val="00BE0765"/>
    <w:rsid w:val="00C051B0"/>
    <w:rsid w:val="00C0718E"/>
    <w:rsid w:val="00C1418E"/>
    <w:rsid w:val="00C424E2"/>
    <w:rsid w:val="00C4331B"/>
    <w:rsid w:val="00C54B75"/>
    <w:rsid w:val="00C829F2"/>
    <w:rsid w:val="00C85448"/>
    <w:rsid w:val="00CC05E5"/>
    <w:rsid w:val="00CC7CAA"/>
    <w:rsid w:val="00CD19DC"/>
    <w:rsid w:val="00CD527E"/>
    <w:rsid w:val="00D03A91"/>
    <w:rsid w:val="00D13CA4"/>
    <w:rsid w:val="00D15BB8"/>
    <w:rsid w:val="00D2462B"/>
    <w:rsid w:val="00D460EC"/>
    <w:rsid w:val="00D52B7C"/>
    <w:rsid w:val="00D6704B"/>
    <w:rsid w:val="00D76A88"/>
    <w:rsid w:val="00D80082"/>
    <w:rsid w:val="00D8125F"/>
    <w:rsid w:val="00D958A7"/>
    <w:rsid w:val="00DA1DCB"/>
    <w:rsid w:val="00DA24F4"/>
    <w:rsid w:val="00DB2EF1"/>
    <w:rsid w:val="00DB5259"/>
    <w:rsid w:val="00DD6345"/>
    <w:rsid w:val="00DD7FCD"/>
    <w:rsid w:val="00DE0C8B"/>
    <w:rsid w:val="00DE4888"/>
    <w:rsid w:val="00E15398"/>
    <w:rsid w:val="00E22859"/>
    <w:rsid w:val="00E31F8C"/>
    <w:rsid w:val="00E405F5"/>
    <w:rsid w:val="00E62FD5"/>
    <w:rsid w:val="00E8653F"/>
    <w:rsid w:val="00EC5F60"/>
    <w:rsid w:val="00EE2FF6"/>
    <w:rsid w:val="00EE70C2"/>
    <w:rsid w:val="00EE7AF5"/>
    <w:rsid w:val="00F17888"/>
    <w:rsid w:val="00F23264"/>
    <w:rsid w:val="00F24112"/>
    <w:rsid w:val="00F255E5"/>
    <w:rsid w:val="00F34E58"/>
    <w:rsid w:val="00F66D1B"/>
    <w:rsid w:val="00F75DFE"/>
    <w:rsid w:val="00FA47F8"/>
    <w:rsid w:val="00FC1068"/>
    <w:rsid w:val="00FD07F2"/>
    <w:rsid w:val="00FF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6A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link w:val="Heading2Char"/>
    <w:uiPriority w:val="99"/>
    <w:qFormat/>
    <w:rsid w:val="005C3B2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C3B21"/>
    <w:rPr>
      <w:rFonts w:ascii="宋体" w:eastAsia="宋体" w:hAnsi="宋体" w:cs="宋体"/>
      <w:b/>
      <w:bCs/>
      <w:kern w:val="0"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5C3B21"/>
    <w:rPr>
      <w:rFonts w:cs="Times New Roman"/>
      <w:color w:val="auto"/>
      <w:u w:val="none"/>
      <w:effect w:val="none"/>
    </w:rPr>
  </w:style>
  <w:style w:type="paragraph" w:styleId="NormalWeb">
    <w:name w:val="Normal (Web)"/>
    <w:basedOn w:val="Normal"/>
    <w:uiPriority w:val="99"/>
    <w:semiHidden/>
    <w:rsid w:val="005C3B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C3B2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C3B21"/>
    <w:rPr>
      <w:rFonts w:ascii="Arial" w:eastAsia="宋体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C3B2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C3B21"/>
    <w:rPr>
      <w:rFonts w:ascii="Arial" w:eastAsia="宋体" w:hAnsi="Arial" w:cs="Arial"/>
      <w:vanish/>
      <w:kern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C3B21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3B2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6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5F1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65F1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5F1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205DEB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B042DC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B04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2">
    <w:name w:val="xl22"/>
    <w:basedOn w:val="Normal"/>
    <w:uiPriority w:val="99"/>
    <w:rsid w:val="00B04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3">
    <w:name w:val="xl23"/>
    <w:basedOn w:val="Normal"/>
    <w:uiPriority w:val="99"/>
    <w:rsid w:val="00B04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333300"/>
      <w:kern w:val="0"/>
      <w:sz w:val="22"/>
      <w:szCs w:val="22"/>
    </w:rPr>
  </w:style>
  <w:style w:type="paragraph" w:customStyle="1" w:styleId="xl24">
    <w:name w:val="xl24"/>
    <w:basedOn w:val="Normal"/>
    <w:uiPriority w:val="99"/>
    <w:rsid w:val="00B04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25">
    <w:name w:val="xl25"/>
    <w:basedOn w:val="Normal"/>
    <w:uiPriority w:val="99"/>
    <w:rsid w:val="00B04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333300"/>
      <w:kern w:val="0"/>
      <w:sz w:val="22"/>
      <w:szCs w:val="22"/>
    </w:rPr>
  </w:style>
  <w:style w:type="paragraph" w:customStyle="1" w:styleId="xl26">
    <w:name w:val="xl26"/>
    <w:basedOn w:val="Normal"/>
    <w:uiPriority w:val="99"/>
    <w:rsid w:val="00B04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7">
    <w:name w:val="xl27"/>
    <w:basedOn w:val="Normal"/>
    <w:uiPriority w:val="99"/>
    <w:rsid w:val="00B04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28">
    <w:name w:val="xl28"/>
    <w:basedOn w:val="Normal"/>
    <w:uiPriority w:val="99"/>
    <w:rsid w:val="00B04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9">
    <w:name w:val="xl29"/>
    <w:basedOn w:val="Normal"/>
    <w:uiPriority w:val="99"/>
    <w:rsid w:val="00B042D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30">
    <w:name w:val="xl30"/>
    <w:basedOn w:val="Normal"/>
    <w:uiPriority w:val="99"/>
    <w:rsid w:val="00B042D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8</Pages>
  <Words>1767</Words>
  <Characters>10076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关于开展2014级双学位报名工作的通知</dc:title>
  <dc:subject/>
  <dc:creator>Administrator</dc:creator>
  <cp:keywords/>
  <dc:description/>
  <cp:lastModifiedBy>lenovo</cp:lastModifiedBy>
  <cp:revision>3</cp:revision>
  <cp:lastPrinted>2019-10-12T08:15:00Z</cp:lastPrinted>
  <dcterms:created xsi:type="dcterms:W3CDTF">2020-10-22T05:34:00Z</dcterms:created>
  <dcterms:modified xsi:type="dcterms:W3CDTF">2020-10-22T06:04:00Z</dcterms:modified>
</cp:coreProperties>
</file>