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1" w:rsidRPr="00DD1D41" w:rsidRDefault="00104001" w:rsidP="00DD1D41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 w:rsidRPr="00DD1D41"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 w:rsidRPr="00DD1D41"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2020-2021</w:t>
      </w:r>
      <w:r w:rsidRPr="00DD1D41"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学年第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二</w:t>
      </w:r>
      <w:r w:rsidRPr="00DD1D41"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学期选修“超星尔雅”</w:t>
      </w:r>
      <w:r w:rsidRPr="00DD1D41"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 xml:space="preserve"> </w:t>
      </w:r>
      <w:r w:rsidRPr="00DD1D41"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慕课课程的通知</w:t>
      </w:r>
      <w:r w:rsidRPr="00DD1D41"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 xml:space="preserve"> </w:t>
      </w:r>
    </w:p>
    <w:p w:rsidR="00104001" w:rsidRPr="00DD1D41" w:rsidRDefault="00104001" w:rsidP="00DD1D41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104001" w:rsidRPr="00DD1D41" w:rsidRDefault="00104001" w:rsidP="00DD1D41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16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门“超星尔雅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104001" w:rsidRPr="00DD1D41" w:rsidRDefault="00104001" w:rsidP="00DD1D41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104001" w:rsidRPr="00DD1D41" w:rsidRDefault="00104001" w:rsidP="00DD1D41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1626"/>
        <w:gridCol w:w="1021"/>
        <w:gridCol w:w="1272"/>
        <w:gridCol w:w="1021"/>
        <w:gridCol w:w="682"/>
        <w:gridCol w:w="667"/>
        <w:gridCol w:w="1582"/>
      </w:tblGrid>
      <w:tr w:rsidR="00104001" w:rsidRPr="003A5B49" w:rsidTr="00E06943">
        <w:trPr>
          <w:trHeight w:val="55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626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DD1D41" w:rsidRDefault="00104001" w:rsidP="00DD1D41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 w:rsidRPr="00DD1D41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文艺复兴</w:t>
            </w: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:</w:t>
            </w: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欧洲由衰及盛的转折点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朱孝远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104001" w:rsidRPr="003A5B49" w:rsidTr="00E06943">
        <w:trPr>
          <w:trHeight w:val="465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语言与文化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陈保亚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104001" w:rsidRPr="003A5B49" w:rsidTr="00E06943">
        <w:trPr>
          <w:trHeight w:val="450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汪锋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510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626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中华诗词之美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叶嘉莹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104001" w:rsidRPr="003A5B49" w:rsidTr="00E06943">
        <w:trPr>
          <w:trHeight w:val="735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魅力科学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车云霞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104001" w:rsidRPr="003A5B49" w:rsidTr="00E06943">
        <w:trPr>
          <w:trHeight w:val="495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杨振宁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清华大学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570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张首晟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美国斯坦福大学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405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马宗晋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国家地震局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465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欧阳自远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中国科学院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600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从爱因斯坦到霍金的宇宙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赵峥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北京师范大学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104001" w:rsidRPr="003A5B49" w:rsidTr="00E06943">
        <w:trPr>
          <w:trHeight w:val="28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微生物与人类健康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钟江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104001" w:rsidRPr="003A5B49" w:rsidTr="00E06943">
        <w:trPr>
          <w:trHeight w:val="540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舌尖上的植物学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邓兴旺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104001" w:rsidRPr="003A5B49" w:rsidTr="00E06943">
        <w:trPr>
          <w:trHeight w:val="540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许智宏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540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李磊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540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万建民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540"/>
        </w:trPr>
        <w:tc>
          <w:tcPr>
            <w:tcW w:w="540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黄三文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DD1D41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104001" w:rsidRPr="00E06943" w:rsidRDefault="00104001" w:rsidP="00E0694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经济与社会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寇宗来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 </w:t>
            </w: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大学启示录：如何读大学？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熊丙奇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上海交通大学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编审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从草根到殿堂：流行音乐导论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陶辛</w:t>
            </w: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等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上海音乐学院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美育类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中国古建筑欣赏与设计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柳肃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湖南大学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美育类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丝绸之路上的民族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徐黎丽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兰州大学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地球历史及其生命奥秘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孙柏年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兰州大学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女生穿搭技巧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吴小吟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南昌大学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大国崛起：中国对外贸易概论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苑涛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22 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104001" w:rsidRPr="003A5B49" w:rsidTr="00E0694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食品安全与日常饮食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陈芳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4001" w:rsidRPr="00E06943" w:rsidRDefault="00104001" w:rsidP="00DD1D41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 w:rsidRPr="00E069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</w:t>
            </w:r>
          </w:p>
        </w:tc>
      </w:tr>
    </w:tbl>
    <w:p w:rsidR="00104001" w:rsidRPr="00DD1D41" w:rsidRDefault="00104001" w:rsidP="00DD1D41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</w:rPr>
        <w:t>（注：选课前可登录网址</w:t>
      </w:r>
      <w:r w:rsidRPr="00DD1D41">
        <w:rPr>
          <w:rFonts w:ascii="微软雅黑" w:eastAsia="微软雅黑" w:hAnsi="微软雅黑" w:cs="微软雅黑"/>
          <w:color w:val="333333"/>
          <w:kern w:val="0"/>
        </w:rPr>
        <w:t>http://erya.mooc.chaoxing.com</w:t>
      </w:r>
      <w:r w:rsidRPr="00DD1D41">
        <w:rPr>
          <w:rFonts w:ascii="宋体" w:hAnsi="宋体" w:cs="宋体" w:hint="eastAsia"/>
          <w:color w:val="333333"/>
          <w:kern w:val="0"/>
        </w:rPr>
        <w:t>浏览相应课程以确定是否为自己所喜欢的课）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登录到南昌航空大学教务管理系统（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http://jwc-publish.jwc.nchu.edu.cn/jsxsd/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Nchu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”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+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学生身份证后六位，登陆后点击主页“选课中心”选课下的</w:t>
      </w:r>
      <w:r w:rsidRPr="00DD1D41">
        <w:rPr>
          <w:rFonts w:ascii="微软雅黑" w:eastAsia="微软雅黑" w:hAnsi="微软雅黑" w:cs="微软雅黑"/>
          <w:color w:val="333333"/>
          <w:kern w:val="0"/>
        </w:rPr>
        <w:t xml:space="preserve"> 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“通识教育选修课”选课。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微软雅黑" w:hint="eastAsia"/>
          <w:color w:val="333333"/>
          <w:kern w:val="0"/>
        </w:rPr>
        <w:t xml:space="preserve">　</w:t>
      </w: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 w:rsidRPr="00DD1D41">
        <w:rPr>
          <w:rFonts w:ascii="微软雅黑" w:eastAsia="微软雅黑" w:hAnsi="微软雅黑" w:cs="微软雅黑"/>
          <w:color w:val="333333"/>
          <w:kern w:val="0"/>
        </w:rPr>
        <w:t xml:space="preserve"> 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 w:rsidRPr="0038131A"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2021</w:t>
      </w:r>
      <w:r w:rsidRPr="0038131A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年</w:t>
      </w:r>
      <w:r w:rsidRPr="00DD1D4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3</w:t>
      </w:r>
      <w:r w:rsidRPr="00DD1D4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 w:rsidRPr="00DD1D4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10</w:t>
      </w:r>
      <w:r w:rsidRPr="00DD1D41">
        <w:rPr>
          <w:rFonts w:ascii="宋体" w:hAnsi="宋体" w:cs="宋体" w:hint="eastAsia"/>
          <w:color w:val="FF0000"/>
          <w:kern w:val="0"/>
          <w:sz w:val="24"/>
          <w:szCs w:val="24"/>
        </w:rPr>
        <w:t>日中午</w:t>
      </w:r>
      <w:r w:rsidRPr="00DD1D4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12</w:t>
      </w:r>
      <w:r w:rsidRPr="00DD1D41">
        <w:rPr>
          <w:rFonts w:ascii="宋体" w:hAnsi="宋体" w:cs="宋体" w:hint="eastAsia"/>
          <w:color w:val="FF0000"/>
          <w:kern w:val="0"/>
          <w:sz w:val="24"/>
          <w:szCs w:val="24"/>
        </w:rPr>
        <w:t>点━━</w:t>
      </w:r>
      <w:r w:rsidRPr="00DD1D4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3</w:t>
      </w:r>
      <w:r w:rsidRPr="00DD1D41"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 w:rsidRPr="00DD1D4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18</w:t>
      </w:r>
      <w:r w:rsidRPr="00DD1D41">
        <w:rPr>
          <w:rFonts w:ascii="宋体" w:hAnsi="宋体" w:cs="宋体" w:hint="eastAsia"/>
          <w:color w:val="FF0000"/>
          <w:kern w:val="0"/>
          <w:sz w:val="24"/>
          <w:szCs w:val="24"/>
        </w:rPr>
        <w:t>日晚上</w:t>
      </w:r>
      <w:r w:rsidRPr="00DD1D41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12</w:t>
      </w:r>
      <w:r w:rsidRPr="00DD1D41">
        <w:rPr>
          <w:rFonts w:ascii="宋体" w:hAnsi="宋体" w:cs="宋体" w:hint="eastAsia"/>
          <w:color w:val="FF0000"/>
          <w:kern w:val="0"/>
          <w:sz w:val="24"/>
          <w:szCs w:val="24"/>
        </w:rPr>
        <w:t>点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2020-2021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学年第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二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学期通识教育选修课选课通知》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（一）“超星尔雅”课程学习、考试时间：</w:t>
      </w:r>
    </w:p>
    <w:p w:rsidR="00104001" w:rsidRDefault="00104001" w:rsidP="00DD1D41">
      <w:pPr>
        <w:widowControl/>
        <w:spacing w:before="100" w:beforeAutospacing="1" w:after="210" w:line="435" w:lineRule="atLeast"/>
        <w:ind w:firstLine="4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 w:rsidRPr="00907EFA">
        <w:rPr>
          <w:rFonts w:ascii="宋体" w:hAnsi="宋体" w:cs="宋体"/>
          <w:color w:val="FF0000"/>
          <w:kern w:val="0"/>
          <w:sz w:val="24"/>
          <w:szCs w:val="24"/>
        </w:rPr>
        <w:t>2021</w:t>
      </w:r>
      <w:r w:rsidRPr="00907EFA"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22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-4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color w:val="FF0000"/>
          <w:kern w:val="0"/>
          <w:sz w:val="24"/>
          <w:szCs w:val="24"/>
        </w:rPr>
        <w:t>日</w:t>
      </w:r>
      <w:r w:rsidRPr="00907EFA">
        <w:rPr>
          <w:rFonts w:ascii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宋体" w:hAnsi="宋体" w:cs="宋体"/>
          <w:color w:val="FF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>
        <w:rPr>
          <w:rFonts w:ascii="宋体" w:hAnsi="宋体" w:cs="宋体"/>
          <w:color w:val="FF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/>
          <w:color w:val="FF0000"/>
          <w:kern w:val="0"/>
          <w:sz w:val="24"/>
          <w:szCs w:val="24"/>
        </w:rPr>
        <w:t>-5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color w:val="FF0000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 w:rsidRPr="00907EFA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已选定课程的学生在</w:t>
      </w:r>
      <w:r>
        <w:rPr>
          <w:rFonts w:ascii="宋体" w:hAnsi="宋体" w:cs="宋体"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>
        <w:rPr>
          <w:rFonts w:ascii="宋体" w:hAnsi="宋体" w:cs="宋体"/>
          <w:color w:val="FF0000"/>
          <w:kern w:val="0"/>
          <w:sz w:val="24"/>
          <w:szCs w:val="24"/>
        </w:rPr>
        <w:t>22</w:t>
      </w:r>
      <w:r w:rsidRPr="00DD1D41">
        <w:rPr>
          <w:rFonts w:ascii="宋体" w:hAnsi="宋体" w:cs="宋体" w:hint="eastAsia"/>
          <w:color w:val="FF0000"/>
          <w:kern w:val="0"/>
          <w:sz w:val="24"/>
          <w:szCs w:val="24"/>
        </w:rPr>
        <w:t>日开放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后登陆学校超星平台网站，完成注册登录并开始学习（学生需严格按我校选课系统选定课程进行学习）。进入学分学习之后，建议你每天访问“超星尔雅”，及时了解所选课程的动态，积极参与学习，自主安排在线课程的学习。在线课程学习一般包括课程视频观看、在线测验、学习论坛等环节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 w:rsidRPr="00DD1D41">
        <w:rPr>
          <w:rFonts w:ascii="微软雅黑" w:eastAsia="微软雅黑" w:hAnsi="微软雅黑" w:cs="微软雅黑"/>
          <w:color w:val="333333"/>
          <w:kern w:val="0"/>
        </w:rPr>
        <w:t xml:space="preserve"> 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登陆流程：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 xml:space="preserve"> 1.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用户登录。①电脑端进入超星平台网站：</w:t>
      </w:r>
      <w:r w:rsidRPr="00DD1D41">
        <w:rPr>
          <w:rFonts w:ascii="宋体" w:hAnsi="宋体" w:cs="宋体"/>
          <w:color w:val="333333"/>
          <w:kern w:val="0"/>
          <w:sz w:val="24"/>
          <w:szCs w:val="24"/>
          <w:u w:val="single"/>
        </w:rPr>
        <w:t>nchu.fanya.chaoxing.com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，点击进入登录页面用学号进行登录，初始密码均为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123456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，必须填写手机号码、重设密码、验证后完成登录（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PS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：之前登录过的帐号请直接登录确认课程，直接开始学习）。②手机端下载“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  <w:u w:val="single"/>
        </w:rPr>
        <w:t>超星学习通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”软件，选择登录页面右下角“机构帐号”使用学号进行登录，填写学校名称请选择系统下拉出现的学校名称，同样必须绑定手机号和修改密码；或者用手机号注册，并第一时间绑定单位账号，填写学校名称和正确的学号姓名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【注：所有帐号均为学号，初始密码为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123456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】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 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2.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电脑端登录成功可直接点进课程学习；手机客户端点击“我的课程”。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 xml:space="preserve"> 3.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确认课程后开始学习。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*50%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＋章节测验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*20%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＋考试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>*30%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                                   </w:t>
      </w:r>
      <w:r w:rsidRPr="00DD1D41">
        <w:rPr>
          <w:rFonts w:ascii="微软雅黑" w:eastAsia="微软雅黑" w:hAnsi="微软雅黑" w:cs="微软雅黑"/>
          <w:color w:val="333333"/>
          <w:kern w:val="0"/>
        </w:rPr>
        <w:t xml:space="preserve"> </w:t>
      </w:r>
      <w:r w:rsidRPr="00DD1D41"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104001" w:rsidRPr="00DD1D41" w:rsidRDefault="00104001" w:rsidP="00DD1D41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Times New Roman"/>
          <w:color w:val="333333"/>
          <w:kern w:val="0"/>
        </w:rPr>
      </w:pPr>
      <w:r w:rsidRPr="00DD1D41"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 w:rsidRPr="00DD1D41"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 w:rsidRPr="00DD1D41"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 w:rsidRPr="00DD1D41">
        <w:rPr>
          <w:rFonts w:ascii="宋体" w:cs="Times New Roman"/>
          <w:color w:val="333333"/>
          <w:kern w:val="0"/>
          <w:sz w:val="24"/>
          <w:szCs w:val="24"/>
        </w:rPr>
        <w:t>                       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 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hAnsi="宋体" w:cs="宋体"/>
          <w:color w:val="333333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104001" w:rsidRDefault="00104001" w:rsidP="00F6374A">
      <w:pPr>
        <w:rPr>
          <w:rFonts w:cs="Times New Roman"/>
        </w:rPr>
      </w:pPr>
    </w:p>
    <w:sectPr w:rsidR="00104001" w:rsidSect="0084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01" w:rsidRDefault="00104001" w:rsidP="00F63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001" w:rsidRDefault="00104001" w:rsidP="00F63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01" w:rsidRDefault="00104001" w:rsidP="00F63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4001" w:rsidRDefault="00104001" w:rsidP="00F63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74A"/>
    <w:rsid w:val="00011EB4"/>
    <w:rsid w:val="0003352D"/>
    <w:rsid w:val="00104001"/>
    <w:rsid w:val="00182159"/>
    <w:rsid w:val="00264349"/>
    <w:rsid w:val="0038131A"/>
    <w:rsid w:val="003A5B49"/>
    <w:rsid w:val="00430F83"/>
    <w:rsid w:val="007739AE"/>
    <w:rsid w:val="00843FE2"/>
    <w:rsid w:val="0085401D"/>
    <w:rsid w:val="008D07FF"/>
    <w:rsid w:val="00907EFA"/>
    <w:rsid w:val="00B430D4"/>
    <w:rsid w:val="00C45287"/>
    <w:rsid w:val="00CA1851"/>
    <w:rsid w:val="00CE7FC1"/>
    <w:rsid w:val="00DD1D41"/>
    <w:rsid w:val="00E06943"/>
    <w:rsid w:val="00EE7FC0"/>
    <w:rsid w:val="00F6374A"/>
    <w:rsid w:val="00FD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E2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DD1D4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1D41"/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6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374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6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374A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D1D41"/>
    <w:rPr>
      <w:color w:val="666666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DD1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347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2" w:color="DDDDDD"/>
                                <w:right w:val="none" w:sz="0" w:space="0" w:color="auto"/>
                              </w:divBdr>
                            </w:div>
                            <w:div w:id="3586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8F8F8"/>
                                    <w:left w:val="single" w:sz="6" w:space="0" w:color="F8F8F8"/>
                                    <w:bottom w:val="single" w:sz="6" w:space="0" w:color="F8F8F8"/>
                                    <w:right w:val="single" w:sz="6" w:space="0" w:color="F8F8F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316</Words>
  <Characters>1802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w'y'p</dc:creator>
  <cp:keywords/>
  <dc:description/>
  <cp:lastModifiedBy>熊巍</cp:lastModifiedBy>
  <cp:revision>6</cp:revision>
  <cp:lastPrinted>2020-12-29T02:41:00Z</cp:lastPrinted>
  <dcterms:created xsi:type="dcterms:W3CDTF">2021-03-05T07:00:00Z</dcterms:created>
  <dcterms:modified xsi:type="dcterms:W3CDTF">2021-03-10T06:08:00Z</dcterms:modified>
</cp:coreProperties>
</file>