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C" w:rsidRDefault="00A04E4C" w:rsidP="00A0457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A04E4C" w:rsidRDefault="00A04E4C" w:rsidP="006E0453">
      <w:pPr>
        <w:spacing w:beforeLines="50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江西省普通高等学校学生转学备案表</w:t>
      </w:r>
    </w:p>
    <w:p w:rsidR="00A04E4C" w:rsidRDefault="00A04E4C" w:rsidP="006E0453">
      <w:pPr>
        <w:spacing w:afterLines="50"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（省内专用）</w:t>
      </w:r>
    </w:p>
    <w:p w:rsidR="00A04E4C" w:rsidRDefault="00A04E4C" w:rsidP="006E0453">
      <w:pPr>
        <w:spacing w:afterLines="50" w:line="300" w:lineRule="exact"/>
        <w:rPr>
          <w:rFonts w:ascii="宋体" w:eastAsia="宋体" w:hAnsi="宋体"/>
        </w:rPr>
      </w:pPr>
      <w:r>
        <w:rPr>
          <w:rFonts w:ascii="仿宋_GB2312" w:hAnsi="宋体" w:hint="eastAsia"/>
          <w:sz w:val="28"/>
          <w:szCs w:val="28"/>
        </w:rPr>
        <w:t>考生号：</w:t>
      </w:r>
      <w:r>
        <w:rPr>
          <w:rFonts w:ascii="仿宋_GB2312" w:hAnsi="宋体"/>
          <w:sz w:val="28"/>
          <w:szCs w:val="28"/>
        </w:rPr>
        <w:t xml:space="preserve">                                </w:t>
      </w:r>
      <w:r>
        <w:rPr>
          <w:rFonts w:ascii="仿宋_GB2312" w:hAnsi="宋体" w:hint="eastAsia"/>
          <w:sz w:val="28"/>
          <w:szCs w:val="28"/>
        </w:rPr>
        <w:t>赣教学籍字［</w:t>
      </w:r>
      <w:r>
        <w:rPr>
          <w:rFonts w:ascii="仿宋_GB2312" w:hAnsi="宋体"/>
          <w:sz w:val="28"/>
          <w:szCs w:val="28"/>
        </w:rPr>
        <w:t xml:space="preserve">     </w:t>
      </w:r>
      <w:r>
        <w:rPr>
          <w:rFonts w:ascii="仿宋_GB2312" w:hAnsi="宋体" w:hint="eastAsia"/>
          <w:sz w:val="28"/>
          <w:szCs w:val="28"/>
        </w:rPr>
        <w:t>］</w:t>
      </w:r>
      <w:r>
        <w:rPr>
          <w:rFonts w:ascii="仿宋_GB2312" w:hAnsi="宋体"/>
          <w:sz w:val="28"/>
          <w:szCs w:val="28"/>
        </w:rPr>
        <w:t xml:space="preserve">    </w:t>
      </w:r>
      <w:r>
        <w:rPr>
          <w:rFonts w:ascii="仿宋_GB2312" w:hAnsi="宋体" w:hint="eastAsia"/>
          <w:sz w:val="28"/>
          <w:szCs w:val="28"/>
        </w:rPr>
        <w:t>号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292"/>
        <w:gridCol w:w="1338"/>
        <w:gridCol w:w="834"/>
        <w:gridCol w:w="792"/>
        <w:gridCol w:w="132"/>
        <w:gridCol w:w="737"/>
        <w:gridCol w:w="287"/>
        <w:gridCol w:w="819"/>
        <w:gridCol w:w="1192"/>
        <w:gridCol w:w="1397"/>
      </w:tblGrid>
      <w:tr w:rsidR="00A04E4C" w:rsidTr="00A0457C">
        <w:trPr>
          <w:trHeight w:val="19"/>
          <w:jc w:val="center"/>
        </w:trPr>
        <w:tc>
          <w:tcPr>
            <w:tcW w:w="1224" w:type="dxa"/>
            <w:gridSpan w:val="2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338" w:type="dxa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792" w:type="dxa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身份</w:t>
            </w:r>
          </w:p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1105" w:type="dxa"/>
            <w:gridSpan w:val="2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397" w:type="dxa"/>
            <w:vAlign w:val="center"/>
          </w:tcPr>
          <w:p w:rsidR="00A04E4C" w:rsidRDefault="00A04E4C"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04E4C" w:rsidTr="00A0457C">
        <w:trPr>
          <w:trHeight w:val="19"/>
          <w:jc w:val="center"/>
        </w:trPr>
        <w:tc>
          <w:tcPr>
            <w:tcW w:w="1224" w:type="dxa"/>
            <w:gridSpan w:val="2"/>
            <w:vMerge w:val="restart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转出学校</w:t>
            </w:r>
          </w:p>
        </w:tc>
        <w:tc>
          <w:tcPr>
            <w:tcW w:w="2172" w:type="dxa"/>
            <w:gridSpan w:val="2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  <w:gridSpan w:val="4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专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819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>级</w:t>
            </w:r>
          </w:p>
        </w:tc>
        <w:tc>
          <w:tcPr>
            <w:tcW w:w="1192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1397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本人高考分</w:t>
            </w:r>
          </w:p>
        </w:tc>
      </w:tr>
      <w:tr w:rsidR="00A04E4C" w:rsidTr="00A0457C">
        <w:trPr>
          <w:trHeight w:val="19"/>
          <w:jc w:val="center"/>
        </w:trPr>
        <w:tc>
          <w:tcPr>
            <w:tcW w:w="0" w:type="auto"/>
            <w:gridSpan w:val="2"/>
            <w:vMerge/>
            <w:vAlign w:val="center"/>
          </w:tcPr>
          <w:p w:rsidR="00A04E4C" w:rsidRDefault="00A04E4C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04E4C" w:rsidTr="00A0457C">
        <w:trPr>
          <w:trHeight w:val="19"/>
          <w:jc w:val="center"/>
        </w:trPr>
        <w:tc>
          <w:tcPr>
            <w:tcW w:w="1224" w:type="dxa"/>
            <w:gridSpan w:val="2"/>
            <w:vMerge w:val="restart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转入学校</w:t>
            </w:r>
          </w:p>
        </w:tc>
        <w:tc>
          <w:tcPr>
            <w:tcW w:w="2172" w:type="dxa"/>
            <w:gridSpan w:val="2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948" w:type="dxa"/>
            <w:gridSpan w:val="4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专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819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>级</w:t>
            </w:r>
          </w:p>
        </w:tc>
        <w:tc>
          <w:tcPr>
            <w:tcW w:w="1192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1397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转入专业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最低分</w:t>
            </w:r>
          </w:p>
        </w:tc>
      </w:tr>
      <w:tr w:rsidR="00A04E4C" w:rsidTr="00A0457C">
        <w:trPr>
          <w:trHeight w:val="19"/>
          <w:jc w:val="center"/>
        </w:trPr>
        <w:tc>
          <w:tcPr>
            <w:tcW w:w="0" w:type="auto"/>
            <w:gridSpan w:val="2"/>
            <w:vMerge/>
            <w:vAlign w:val="center"/>
          </w:tcPr>
          <w:p w:rsidR="00A04E4C" w:rsidRDefault="00A04E4C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04E4C" w:rsidTr="00A0457C">
        <w:trPr>
          <w:trHeight w:val="3004"/>
          <w:jc w:val="center"/>
        </w:trPr>
        <w:tc>
          <w:tcPr>
            <w:tcW w:w="8752" w:type="dxa"/>
            <w:gridSpan w:val="11"/>
          </w:tcPr>
          <w:p w:rsidR="00A04E4C" w:rsidRDefault="00A04E4C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申请转学理由：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</w:p>
          <w:p w:rsidR="00A04E4C" w:rsidRDefault="00A04E4C">
            <w:pPr>
              <w:spacing w:line="360" w:lineRule="auto"/>
              <w:ind w:firstLineChars="2700" w:firstLine="6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spacing w:line="360" w:lineRule="auto"/>
              <w:ind w:firstLineChars="2400" w:firstLine="576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申请人：</w:t>
            </w:r>
          </w:p>
          <w:p w:rsidR="00A04E4C" w:rsidRDefault="00A04E4C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　</w:t>
            </w:r>
            <w:r>
              <w:rPr>
                <w:rFonts w:ascii="仿宋_GB2312" w:hAnsi="宋体"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　　</w:t>
            </w: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A04E4C" w:rsidTr="00A0457C">
        <w:trPr>
          <w:trHeight w:hRule="exact" w:val="3336"/>
          <w:jc w:val="center"/>
        </w:trPr>
        <w:tc>
          <w:tcPr>
            <w:tcW w:w="932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388" w:type="dxa"/>
            <w:gridSpan w:val="5"/>
            <w:vAlign w:val="center"/>
          </w:tcPr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处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主管校</w:t>
            </w: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宋体" w:hint="eastAsia"/>
                <w:sz w:val="24"/>
                <w:szCs w:val="24"/>
              </w:rPr>
              <w:t>院</w:t>
            </w:r>
            <w:r>
              <w:rPr>
                <w:rFonts w:ascii="仿宋_GB2312" w:hAnsi="宋体"/>
                <w:sz w:val="24"/>
                <w:szCs w:val="24"/>
              </w:rPr>
              <w:t>)</w:t>
            </w:r>
            <w:r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500" w:firstLine="1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A04E4C" w:rsidRDefault="00A04E4C">
            <w:pPr>
              <w:ind w:firstLineChars="500" w:firstLine="1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737" w:type="dxa"/>
            <w:vAlign w:val="center"/>
          </w:tcPr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入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校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</w:t>
            </w:r>
          </w:p>
          <w:p w:rsidR="00A04E4C" w:rsidRDefault="00A04E4C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694" w:type="dxa"/>
            <w:gridSpan w:val="4"/>
          </w:tcPr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处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A04E4C" w:rsidRDefault="00A04E4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主管校</w:t>
            </w: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宋体" w:hint="eastAsia"/>
                <w:sz w:val="24"/>
                <w:szCs w:val="24"/>
              </w:rPr>
              <w:t>院</w:t>
            </w:r>
            <w:r>
              <w:rPr>
                <w:rFonts w:ascii="仿宋_GB2312" w:hAnsi="宋体"/>
                <w:sz w:val="24"/>
                <w:szCs w:val="24"/>
              </w:rPr>
              <w:t>)</w:t>
            </w:r>
            <w:r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04E4C" w:rsidRDefault="00A04E4C">
            <w:pPr>
              <w:ind w:firstLineChars="700" w:firstLine="16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A04E4C" w:rsidRDefault="00A04E4C">
            <w:pPr>
              <w:spacing w:line="400" w:lineRule="exact"/>
              <w:ind w:firstLineChars="600" w:firstLine="14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A04E4C" w:rsidRDefault="00A04E4C"/>
    <w:sectPr w:rsidR="00A04E4C" w:rsidSect="0068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4C" w:rsidRDefault="00A04E4C" w:rsidP="00A0457C">
      <w:r>
        <w:separator/>
      </w:r>
    </w:p>
  </w:endnote>
  <w:endnote w:type="continuationSeparator" w:id="0">
    <w:p w:rsidR="00A04E4C" w:rsidRDefault="00A04E4C" w:rsidP="00A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4C" w:rsidRDefault="00A04E4C" w:rsidP="00A0457C">
      <w:r>
        <w:separator/>
      </w:r>
    </w:p>
  </w:footnote>
  <w:footnote w:type="continuationSeparator" w:id="0">
    <w:p w:rsidR="00A04E4C" w:rsidRDefault="00A04E4C" w:rsidP="00A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57C"/>
    <w:rsid w:val="005939D4"/>
    <w:rsid w:val="00682C44"/>
    <w:rsid w:val="006E0453"/>
    <w:rsid w:val="00786599"/>
    <w:rsid w:val="00A0457C"/>
    <w:rsid w:val="00A0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7C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45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457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45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lenovo</cp:lastModifiedBy>
  <cp:revision>3</cp:revision>
  <dcterms:created xsi:type="dcterms:W3CDTF">2017-11-02T02:10:00Z</dcterms:created>
  <dcterms:modified xsi:type="dcterms:W3CDTF">2021-03-29T08:50:00Z</dcterms:modified>
</cp:coreProperties>
</file>