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3F" w:rsidRDefault="0058293F" w:rsidP="00B9384C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966DD0">
        <w:rPr>
          <w:rFonts w:ascii="黑体" w:eastAsia="黑体" w:hAnsi="黑体" w:hint="eastAsia"/>
          <w:sz w:val="32"/>
          <w:szCs w:val="32"/>
        </w:rPr>
        <w:t>附件</w:t>
      </w:r>
      <w:r w:rsidRPr="00966DD0">
        <w:rPr>
          <w:rFonts w:ascii="黑体" w:eastAsia="黑体" w:hAnsi="黑体"/>
          <w:sz w:val="32"/>
          <w:szCs w:val="32"/>
        </w:rPr>
        <w:t>2</w:t>
      </w:r>
    </w:p>
    <w:p w:rsidR="0058293F" w:rsidRPr="00966DD0" w:rsidRDefault="0058293F" w:rsidP="00B9384C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66DD0">
        <w:rPr>
          <w:rFonts w:ascii="方正小标宋简体" w:eastAsia="方正小标宋简体" w:hAnsi="宋体" w:hint="eastAsia"/>
          <w:sz w:val="44"/>
          <w:szCs w:val="44"/>
        </w:rPr>
        <w:t>江西省普通高等学校学生转学备案表</w:t>
      </w:r>
    </w:p>
    <w:p w:rsidR="0058293F" w:rsidRPr="00966DD0" w:rsidRDefault="0058293F" w:rsidP="00B9384C">
      <w:pPr>
        <w:spacing w:line="600" w:lineRule="exact"/>
        <w:jc w:val="center"/>
        <w:rPr>
          <w:rFonts w:ascii="楷体_GB2312" w:eastAsia="楷体_GB2312" w:hAnsi="黑体"/>
          <w:sz w:val="32"/>
          <w:szCs w:val="32"/>
        </w:rPr>
      </w:pPr>
      <w:r w:rsidRPr="00966DD0">
        <w:rPr>
          <w:rFonts w:ascii="楷体_GB2312" w:eastAsia="楷体_GB2312" w:hAnsi="黑体" w:hint="eastAsia"/>
          <w:sz w:val="32"/>
          <w:szCs w:val="32"/>
        </w:rPr>
        <w:t>（跨省专用）</w:t>
      </w:r>
    </w:p>
    <w:p w:rsidR="0058293F" w:rsidRPr="00966DD0" w:rsidRDefault="0058293F" w:rsidP="00B9384C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8293F" w:rsidRPr="00966DD0" w:rsidRDefault="0058293F" w:rsidP="008D6366">
      <w:pPr>
        <w:spacing w:afterLines="50" w:line="300" w:lineRule="exact"/>
        <w:rPr>
          <w:rFonts w:ascii="仿宋_GB2312" w:hAnsi="宋体"/>
          <w:sz w:val="28"/>
          <w:szCs w:val="28"/>
        </w:rPr>
      </w:pPr>
      <w:r w:rsidRPr="00966DD0">
        <w:rPr>
          <w:rFonts w:ascii="仿宋_GB2312" w:hAnsi="宋体" w:hint="eastAsia"/>
          <w:sz w:val="28"/>
          <w:szCs w:val="28"/>
        </w:rPr>
        <w:t>考生号：</w:t>
      </w:r>
      <w:r w:rsidRPr="00966DD0">
        <w:rPr>
          <w:rFonts w:ascii="仿宋_GB2312" w:hAnsi="宋体"/>
          <w:sz w:val="28"/>
          <w:szCs w:val="28"/>
        </w:rPr>
        <w:t xml:space="preserve">                                </w:t>
      </w:r>
      <w:r w:rsidRPr="00966DD0">
        <w:rPr>
          <w:rFonts w:ascii="仿宋_GB2312" w:hAnsi="宋体" w:hint="eastAsia"/>
          <w:sz w:val="28"/>
          <w:szCs w:val="28"/>
        </w:rPr>
        <w:t>赣教学籍字［</w:t>
      </w:r>
      <w:r w:rsidRPr="00966DD0">
        <w:rPr>
          <w:rFonts w:ascii="仿宋_GB2312" w:hAnsi="宋体"/>
          <w:sz w:val="28"/>
          <w:szCs w:val="28"/>
        </w:rPr>
        <w:t xml:space="preserve">     </w:t>
      </w:r>
      <w:r w:rsidRPr="00966DD0">
        <w:rPr>
          <w:rFonts w:ascii="仿宋_GB2312" w:hAnsi="宋体" w:hint="eastAsia"/>
          <w:sz w:val="28"/>
          <w:szCs w:val="28"/>
        </w:rPr>
        <w:t>］</w:t>
      </w:r>
      <w:r w:rsidRPr="00966DD0">
        <w:rPr>
          <w:rFonts w:ascii="仿宋_GB2312" w:hAnsi="宋体"/>
          <w:sz w:val="28"/>
          <w:szCs w:val="28"/>
        </w:rPr>
        <w:t xml:space="preserve">    </w:t>
      </w:r>
      <w:r w:rsidRPr="00966DD0">
        <w:rPr>
          <w:rFonts w:ascii="仿宋_GB2312" w:hAnsi="宋体" w:hint="eastAsia"/>
          <w:sz w:val="28"/>
          <w:szCs w:val="28"/>
        </w:rPr>
        <w:t>号</w:t>
      </w:r>
    </w:p>
    <w:tbl>
      <w:tblPr>
        <w:tblW w:w="931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567"/>
        <w:gridCol w:w="1176"/>
        <w:gridCol w:w="858"/>
        <w:gridCol w:w="815"/>
        <w:gridCol w:w="136"/>
        <w:gridCol w:w="966"/>
        <w:gridCol w:w="9"/>
        <w:gridCol w:w="9"/>
        <w:gridCol w:w="1047"/>
        <w:gridCol w:w="1278"/>
        <w:gridCol w:w="1380"/>
      </w:tblGrid>
      <w:tr w:rsidR="0058293F" w:rsidRPr="00966DD0" w:rsidTr="001849CF">
        <w:trPr>
          <w:trHeight w:val="20"/>
          <w:jc w:val="center"/>
        </w:trPr>
        <w:tc>
          <w:tcPr>
            <w:tcW w:w="1636" w:type="dxa"/>
            <w:gridSpan w:val="2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姓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176" w:type="dxa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性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815" w:type="dxa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pacing w:val="-32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pacing w:val="-32"/>
                <w:sz w:val="28"/>
                <w:szCs w:val="28"/>
              </w:rPr>
              <w:t>身份</w:t>
            </w:r>
            <w:r w:rsidRPr="00966DD0">
              <w:rPr>
                <w:rFonts w:ascii="仿宋_GB2312" w:hAnsi="宋体"/>
                <w:spacing w:val="-32"/>
                <w:sz w:val="28"/>
                <w:szCs w:val="28"/>
              </w:rPr>
              <w:br/>
            </w:r>
            <w:r w:rsidRPr="00966DD0">
              <w:rPr>
                <w:rFonts w:ascii="仿宋_GB2312" w:hAnsi="宋体" w:hint="eastAsia"/>
                <w:spacing w:val="-32"/>
                <w:sz w:val="28"/>
                <w:szCs w:val="28"/>
              </w:rPr>
              <w:t>证号</w:t>
            </w:r>
          </w:p>
        </w:tc>
        <w:tc>
          <w:tcPr>
            <w:tcW w:w="1065" w:type="dxa"/>
            <w:gridSpan w:val="3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入学</w:t>
            </w:r>
            <w:r w:rsidRPr="00966DD0">
              <w:rPr>
                <w:rFonts w:ascii="仿宋_GB2312" w:hAnsi="宋体"/>
                <w:sz w:val="28"/>
                <w:szCs w:val="28"/>
              </w:rPr>
              <w:br/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380" w:type="dxa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8293F" w:rsidRPr="00966DD0" w:rsidTr="001849CF">
        <w:trPr>
          <w:cantSplit/>
          <w:trHeight w:val="20"/>
          <w:jc w:val="center"/>
        </w:trPr>
        <w:tc>
          <w:tcPr>
            <w:tcW w:w="1636" w:type="dxa"/>
            <w:gridSpan w:val="2"/>
            <w:vMerge w:val="restart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转出学校</w:t>
            </w:r>
          </w:p>
        </w:tc>
        <w:tc>
          <w:tcPr>
            <w:tcW w:w="2034" w:type="dxa"/>
            <w:gridSpan w:val="2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校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 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926" w:type="dxa"/>
            <w:gridSpan w:val="4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专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 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业</w:t>
            </w:r>
          </w:p>
        </w:tc>
        <w:tc>
          <w:tcPr>
            <w:tcW w:w="1056" w:type="dxa"/>
            <w:gridSpan w:val="2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年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级</w:t>
            </w:r>
          </w:p>
        </w:tc>
        <w:tc>
          <w:tcPr>
            <w:tcW w:w="1278" w:type="dxa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学历</w:t>
            </w:r>
            <w:r w:rsidRPr="00966DD0">
              <w:rPr>
                <w:rFonts w:ascii="仿宋_GB2312" w:hAnsi="宋体"/>
                <w:sz w:val="28"/>
                <w:szCs w:val="28"/>
              </w:rPr>
              <w:br/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层次</w:t>
            </w:r>
          </w:p>
        </w:tc>
        <w:tc>
          <w:tcPr>
            <w:tcW w:w="1380" w:type="dxa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本人</w:t>
            </w:r>
            <w:r w:rsidRPr="00966DD0">
              <w:rPr>
                <w:rFonts w:ascii="仿宋_GB2312" w:hAnsi="宋体"/>
                <w:sz w:val="28"/>
                <w:szCs w:val="28"/>
              </w:rPr>
              <w:br/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高考分</w:t>
            </w:r>
          </w:p>
        </w:tc>
      </w:tr>
      <w:tr w:rsidR="0058293F" w:rsidRPr="00966DD0" w:rsidTr="001849CF">
        <w:trPr>
          <w:cantSplit/>
          <w:trHeight w:val="20"/>
          <w:jc w:val="center"/>
        </w:trPr>
        <w:tc>
          <w:tcPr>
            <w:tcW w:w="1636" w:type="dxa"/>
            <w:gridSpan w:val="2"/>
            <w:vMerge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8293F" w:rsidRPr="00966DD0" w:rsidTr="001849CF">
        <w:trPr>
          <w:cantSplit/>
          <w:trHeight w:val="20"/>
          <w:jc w:val="center"/>
        </w:trPr>
        <w:tc>
          <w:tcPr>
            <w:tcW w:w="1636" w:type="dxa"/>
            <w:gridSpan w:val="2"/>
            <w:vMerge w:val="restart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转入学校</w:t>
            </w:r>
          </w:p>
        </w:tc>
        <w:tc>
          <w:tcPr>
            <w:tcW w:w="2034" w:type="dxa"/>
            <w:gridSpan w:val="2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校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 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926" w:type="dxa"/>
            <w:gridSpan w:val="4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专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 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业</w:t>
            </w:r>
          </w:p>
        </w:tc>
        <w:tc>
          <w:tcPr>
            <w:tcW w:w="1056" w:type="dxa"/>
            <w:gridSpan w:val="2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年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级</w:t>
            </w:r>
          </w:p>
        </w:tc>
        <w:tc>
          <w:tcPr>
            <w:tcW w:w="1278" w:type="dxa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学历</w:t>
            </w:r>
            <w:r w:rsidRPr="00966DD0">
              <w:rPr>
                <w:rFonts w:ascii="仿宋_GB2312" w:hAnsi="宋体"/>
                <w:sz w:val="28"/>
                <w:szCs w:val="28"/>
              </w:rPr>
              <w:br/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层次</w:t>
            </w:r>
          </w:p>
        </w:tc>
        <w:tc>
          <w:tcPr>
            <w:tcW w:w="1380" w:type="dxa"/>
            <w:vAlign w:val="center"/>
          </w:tcPr>
          <w:p w:rsidR="0058293F" w:rsidRPr="00966DD0" w:rsidRDefault="0058293F" w:rsidP="001849CF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转入专业最低分</w:t>
            </w:r>
          </w:p>
        </w:tc>
      </w:tr>
      <w:tr w:rsidR="0058293F" w:rsidRPr="00966DD0" w:rsidTr="001849CF">
        <w:trPr>
          <w:cantSplit/>
          <w:trHeight w:val="20"/>
          <w:jc w:val="center"/>
        </w:trPr>
        <w:tc>
          <w:tcPr>
            <w:tcW w:w="1636" w:type="dxa"/>
            <w:gridSpan w:val="2"/>
            <w:vMerge/>
            <w:vAlign w:val="center"/>
          </w:tcPr>
          <w:p w:rsidR="0058293F" w:rsidRPr="00966DD0" w:rsidRDefault="0058293F" w:rsidP="001849C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58293F" w:rsidRPr="00966DD0" w:rsidRDefault="0058293F" w:rsidP="001849C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58293F" w:rsidRPr="00966DD0" w:rsidRDefault="0058293F" w:rsidP="001849C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8293F" w:rsidRPr="00966DD0" w:rsidRDefault="0058293F" w:rsidP="001849C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58293F" w:rsidRPr="00966DD0" w:rsidRDefault="0058293F" w:rsidP="001849C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58293F" w:rsidRPr="00966DD0" w:rsidRDefault="0058293F" w:rsidP="001849C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8293F" w:rsidRPr="00966DD0" w:rsidTr="001849CF">
        <w:trPr>
          <w:cantSplit/>
          <w:trHeight w:val="1417"/>
          <w:jc w:val="center"/>
        </w:trPr>
        <w:tc>
          <w:tcPr>
            <w:tcW w:w="9310" w:type="dxa"/>
            <w:gridSpan w:val="12"/>
          </w:tcPr>
          <w:p w:rsidR="0058293F" w:rsidRPr="00966DD0" w:rsidRDefault="0058293F" w:rsidP="001849CF">
            <w:pPr>
              <w:spacing w:line="360" w:lineRule="auto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申请转学理由：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</w:t>
            </w:r>
          </w:p>
          <w:p w:rsidR="0058293F" w:rsidRPr="00966DD0" w:rsidRDefault="0058293F" w:rsidP="001849CF">
            <w:pPr>
              <w:spacing w:line="240" w:lineRule="atLeast"/>
              <w:ind w:firstLineChars="2200" w:firstLine="6160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 w:hint="eastAsia"/>
                <w:sz w:val="28"/>
                <w:szCs w:val="28"/>
              </w:rPr>
              <w:t>申请人：</w:t>
            </w:r>
          </w:p>
          <w:p w:rsidR="0058293F" w:rsidRPr="00966DD0" w:rsidRDefault="0058293F" w:rsidP="001849CF">
            <w:pPr>
              <w:spacing w:line="240" w:lineRule="atLeas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  <w:r w:rsidRPr="00966DD0">
              <w:rPr>
                <w:rFonts w:ascii="仿宋_GB2312" w:hAnsi="宋体"/>
                <w:sz w:val="28"/>
                <w:szCs w:val="28"/>
              </w:rPr>
              <w:t xml:space="preserve">  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 xml:space="preserve">　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   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 xml:space="preserve">　　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                          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年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 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月</w:t>
            </w:r>
            <w:r w:rsidRPr="00966DD0">
              <w:rPr>
                <w:rFonts w:ascii="仿宋_GB2312" w:hAnsi="宋体"/>
                <w:sz w:val="28"/>
                <w:szCs w:val="28"/>
              </w:rPr>
              <w:t xml:space="preserve">   </w:t>
            </w:r>
            <w:r w:rsidRPr="00966DD0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  <w:tr w:rsidR="0058293F" w:rsidRPr="00966DD0" w:rsidTr="001849CF">
        <w:trPr>
          <w:trHeight w:hRule="exact" w:val="2494"/>
          <w:jc w:val="center"/>
        </w:trPr>
        <w:tc>
          <w:tcPr>
            <w:tcW w:w="1069" w:type="dxa"/>
            <w:vAlign w:val="center"/>
          </w:tcPr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转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出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学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校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意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3552" w:type="dxa"/>
            <w:gridSpan w:val="5"/>
            <w:vAlign w:val="center"/>
          </w:tcPr>
          <w:p w:rsidR="0058293F" w:rsidRPr="00966DD0" w:rsidRDefault="0058293F" w:rsidP="008D6366"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经办人：</w:t>
            </w:r>
          </w:p>
          <w:p w:rsidR="0058293F" w:rsidRPr="00966DD0" w:rsidRDefault="0058293F" w:rsidP="008D6366"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处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长：</w:t>
            </w:r>
          </w:p>
          <w:p w:rsidR="0058293F" w:rsidRDefault="0058293F" w:rsidP="008D6366"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主管校</w:t>
            </w:r>
            <w:r w:rsidRPr="00966DD0">
              <w:rPr>
                <w:rFonts w:ascii="仿宋_GB2312" w:hAnsi="宋体"/>
                <w:sz w:val="24"/>
                <w:szCs w:val="24"/>
              </w:rPr>
              <w:t>(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院</w:t>
            </w:r>
            <w:r w:rsidRPr="00966DD0">
              <w:rPr>
                <w:rFonts w:ascii="仿宋_GB2312" w:hAnsi="宋体"/>
                <w:sz w:val="24"/>
                <w:szCs w:val="24"/>
              </w:rPr>
              <w:t>)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领导：</w:t>
            </w:r>
          </w:p>
          <w:p w:rsidR="0058293F" w:rsidRPr="00966DD0" w:rsidRDefault="0058293F" w:rsidP="008D6366">
            <w:pPr>
              <w:spacing w:line="480" w:lineRule="exact"/>
              <w:ind w:firstLineChars="1000" w:firstLine="2400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（公章）</w:t>
            </w:r>
          </w:p>
          <w:p w:rsidR="0058293F" w:rsidRPr="00966DD0" w:rsidRDefault="0058293F" w:rsidP="008D6366">
            <w:pPr>
              <w:spacing w:line="480" w:lineRule="exact"/>
              <w:ind w:firstLineChars="700" w:firstLine="1680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984" w:type="dxa"/>
            <w:gridSpan w:val="3"/>
            <w:vAlign w:val="center"/>
          </w:tcPr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转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入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学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校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意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3705" w:type="dxa"/>
            <w:gridSpan w:val="3"/>
          </w:tcPr>
          <w:p w:rsidR="0058293F" w:rsidRPr="00966DD0" w:rsidRDefault="0058293F" w:rsidP="008D6366"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经办人：</w:t>
            </w:r>
          </w:p>
          <w:p w:rsidR="0058293F" w:rsidRPr="00966DD0" w:rsidRDefault="0058293F" w:rsidP="008D6366"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处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长：</w:t>
            </w:r>
          </w:p>
          <w:p w:rsidR="0058293F" w:rsidRDefault="0058293F" w:rsidP="008D6366"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主管校</w:t>
            </w:r>
            <w:r w:rsidRPr="00966DD0">
              <w:rPr>
                <w:rFonts w:ascii="仿宋_GB2312" w:hAnsi="宋体"/>
                <w:sz w:val="24"/>
                <w:szCs w:val="24"/>
              </w:rPr>
              <w:t>(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院</w:t>
            </w:r>
            <w:r w:rsidRPr="00966DD0">
              <w:rPr>
                <w:rFonts w:ascii="仿宋_GB2312" w:hAnsi="宋体"/>
                <w:sz w:val="24"/>
                <w:szCs w:val="24"/>
              </w:rPr>
              <w:t>)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领导：</w:t>
            </w:r>
          </w:p>
          <w:p w:rsidR="0058293F" w:rsidRPr="00966DD0" w:rsidRDefault="0058293F" w:rsidP="008D6366">
            <w:pPr>
              <w:spacing w:line="480" w:lineRule="exact"/>
              <w:ind w:firstLineChars="900" w:firstLine="2160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（公章）</w:t>
            </w:r>
          </w:p>
          <w:p w:rsidR="0058293F" w:rsidRPr="00966DD0" w:rsidRDefault="0058293F" w:rsidP="008D6366">
            <w:pPr>
              <w:spacing w:line="480" w:lineRule="exact"/>
              <w:ind w:firstLineChars="800" w:firstLine="1920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  <w:tr w:rsidR="0058293F" w:rsidRPr="00966DD0" w:rsidTr="001849CF">
        <w:trPr>
          <w:trHeight w:val="113"/>
          <w:jc w:val="center"/>
        </w:trPr>
        <w:tc>
          <w:tcPr>
            <w:tcW w:w="1069" w:type="dxa"/>
            <w:vAlign w:val="center"/>
          </w:tcPr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转出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省（市）教育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行政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部门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确认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3552" w:type="dxa"/>
            <w:gridSpan w:val="5"/>
          </w:tcPr>
          <w:p w:rsidR="0058293F" w:rsidRPr="00966DD0" w:rsidRDefault="0058293F" w:rsidP="0091556E">
            <w:pPr>
              <w:spacing w:line="52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经办人：</w:t>
            </w:r>
          </w:p>
          <w:p w:rsidR="0058293F" w:rsidRPr="00966DD0" w:rsidRDefault="0058293F" w:rsidP="0091556E">
            <w:pPr>
              <w:spacing w:line="52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处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长：</w:t>
            </w:r>
          </w:p>
          <w:p w:rsidR="0058293F" w:rsidRDefault="0058293F" w:rsidP="0091556E">
            <w:pPr>
              <w:spacing w:line="52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主管厅</w:t>
            </w:r>
            <w:r w:rsidRPr="00966DD0">
              <w:rPr>
                <w:rFonts w:ascii="仿宋_GB2312" w:hAnsi="宋体"/>
                <w:sz w:val="24"/>
                <w:szCs w:val="24"/>
              </w:rPr>
              <w:t>(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委</w:t>
            </w:r>
            <w:r w:rsidRPr="00966DD0">
              <w:rPr>
                <w:rFonts w:ascii="仿宋_GB2312" w:hAnsi="宋体"/>
                <w:sz w:val="24"/>
                <w:szCs w:val="24"/>
              </w:rPr>
              <w:t>)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领导：</w:t>
            </w:r>
          </w:p>
          <w:p w:rsidR="0058293F" w:rsidRDefault="0058293F" w:rsidP="008D6366"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</w:p>
          <w:p w:rsidR="0058293F" w:rsidRPr="00966DD0" w:rsidRDefault="0058293F" w:rsidP="008D6366"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</w:p>
          <w:p w:rsidR="0058293F" w:rsidRPr="00966DD0" w:rsidRDefault="0058293F" w:rsidP="008D6366">
            <w:pPr>
              <w:spacing w:line="480" w:lineRule="exact"/>
              <w:ind w:firstLineChars="800" w:firstLine="1920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（公章）</w:t>
            </w:r>
          </w:p>
          <w:p w:rsidR="0058293F" w:rsidRPr="00966DD0" w:rsidRDefault="0058293F" w:rsidP="008D6366">
            <w:pPr>
              <w:spacing w:line="480" w:lineRule="exact"/>
              <w:ind w:firstLineChars="700" w:firstLine="1680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984" w:type="dxa"/>
            <w:gridSpan w:val="3"/>
            <w:vAlign w:val="center"/>
          </w:tcPr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转入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省（市）教育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行政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部门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确认</w:t>
            </w:r>
          </w:p>
          <w:p w:rsidR="0058293F" w:rsidRPr="00966DD0" w:rsidRDefault="0058293F" w:rsidP="008D6366"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3705" w:type="dxa"/>
            <w:gridSpan w:val="3"/>
          </w:tcPr>
          <w:p w:rsidR="0058293F" w:rsidRPr="00966DD0" w:rsidRDefault="0058293F" w:rsidP="0091556E">
            <w:pPr>
              <w:spacing w:line="52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经办人：</w:t>
            </w:r>
          </w:p>
          <w:p w:rsidR="0058293F" w:rsidRPr="00966DD0" w:rsidRDefault="0058293F" w:rsidP="0091556E">
            <w:pPr>
              <w:spacing w:line="52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处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长：</w:t>
            </w:r>
          </w:p>
          <w:p w:rsidR="0058293F" w:rsidRDefault="0058293F" w:rsidP="0091556E">
            <w:pPr>
              <w:spacing w:line="520" w:lineRule="exact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主管厅</w:t>
            </w:r>
            <w:r w:rsidRPr="00966DD0">
              <w:rPr>
                <w:rFonts w:ascii="仿宋_GB2312" w:hAnsi="宋体"/>
                <w:sz w:val="24"/>
                <w:szCs w:val="24"/>
              </w:rPr>
              <w:t>(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委</w:t>
            </w:r>
            <w:r w:rsidRPr="00966DD0">
              <w:rPr>
                <w:rFonts w:ascii="仿宋_GB2312" w:hAnsi="宋体"/>
                <w:sz w:val="24"/>
                <w:szCs w:val="24"/>
              </w:rPr>
              <w:t>)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领导：</w:t>
            </w:r>
          </w:p>
          <w:p w:rsidR="0058293F" w:rsidRPr="00966DD0" w:rsidRDefault="0058293F" w:rsidP="008D6366"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</w:p>
          <w:p w:rsidR="0058293F" w:rsidRDefault="0058293F" w:rsidP="008D6366">
            <w:pPr>
              <w:spacing w:line="480" w:lineRule="exact"/>
              <w:ind w:firstLineChars="900" w:firstLine="2160"/>
              <w:rPr>
                <w:rFonts w:ascii="仿宋_GB2312" w:hAnsi="宋体"/>
                <w:sz w:val="24"/>
                <w:szCs w:val="24"/>
              </w:rPr>
            </w:pPr>
          </w:p>
          <w:p w:rsidR="0058293F" w:rsidRPr="00966DD0" w:rsidRDefault="0058293F" w:rsidP="008D6366">
            <w:pPr>
              <w:spacing w:line="480" w:lineRule="exact"/>
              <w:ind w:firstLineChars="900" w:firstLine="2160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（公章）</w:t>
            </w:r>
          </w:p>
          <w:p w:rsidR="0058293F" w:rsidRPr="00966DD0" w:rsidRDefault="0058293F" w:rsidP="008D6366">
            <w:pPr>
              <w:spacing w:line="480" w:lineRule="exact"/>
              <w:ind w:firstLineChars="800" w:firstLine="1920"/>
              <w:rPr>
                <w:rFonts w:ascii="仿宋_GB2312" w:hAnsi="宋体"/>
                <w:sz w:val="24"/>
                <w:szCs w:val="24"/>
              </w:rPr>
            </w:pPr>
            <w:r w:rsidRPr="00966DD0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966DD0"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Pr="00966DD0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:rsidR="0058293F" w:rsidRPr="0092186D" w:rsidRDefault="0058293F" w:rsidP="0092186D">
      <w:pPr>
        <w:spacing w:line="440" w:lineRule="exact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备注：</w:t>
      </w:r>
      <w:r w:rsidRPr="0092186D">
        <w:rPr>
          <w:rFonts w:ascii="仿宋_GB2312"/>
          <w:sz w:val="21"/>
          <w:szCs w:val="21"/>
        </w:rPr>
        <w:t>1</w:t>
      </w:r>
      <w:r w:rsidRPr="0092186D">
        <w:rPr>
          <w:rFonts w:ascii="仿宋_GB2312" w:hint="eastAsia"/>
          <w:sz w:val="21"/>
          <w:szCs w:val="21"/>
        </w:rPr>
        <w:t>、本表一式</w:t>
      </w:r>
      <w:r>
        <w:rPr>
          <w:rFonts w:ascii="仿宋_GB2312" w:hint="eastAsia"/>
          <w:sz w:val="21"/>
          <w:szCs w:val="21"/>
        </w:rPr>
        <w:t>五</w:t>
      </w:r>
      <w:r w:rsidRPr="0092186D">
        <w:rPr>
          <w:rFonts w:ascii="仿宋_GB2312" w:hint="eastAsia"/>
          <w:sz w:val="21"/>
          <w:szCs w:val="21"/>
        </w:rPr>
        <w:t>份（转省外高校一式五份），省（市）教育行政部门、转出学校、转入学校及学校所在公安户籍部门各一份。</w:t>
      </w:r>
    </w:p>
    <w:p w:rsidR="0058293F" w:rsidRPr="0092186D" w:rsidRDefault="0058293F" w:rsidP="0092186D">
      <w:pPr>
        <w:spacing w:line="440" w:lineRule="exact"/>
        <w:rPr>
          <w:sz w:val="21"/>
          <w:szCs w:val="21"/>
        </w:rPr>
      </w:pPr>
      <w:r w:rsidRPr="0092186D">
        <w:rPr>
          <w:rFonts w:ascii="仿宋_GB2312"/>
          <w:sz w:val="21"/>
          <w:szCs w:val="21"/>
        </w:rPr>
        <w:t xml:space="preserve"> 2</w:t>
      </w:r>
      <w:r w:rsidRPr="0092186D">
        <w:rPr>
          <w:rFonts w:ascii="仿宋_GB2312" w:hint="eastAsia"/>
          <w:sz w:val="21"/>
          <w:szCs w:val="21"/>
        </w:rPr>
        <w:t>、本表请妥善保存，凭本表办理学籍异动和学历证书电子注册手续。</w:t>
      </w:r>
    </w:p>
    <w:sectPr w:rsidR="0058293F" w:rsidRPr="0092186D" w:rsidSect="00E03668">
      <w:pgSz w:w="11906" w:h="16838"/>
      <w:pgMar w:top="907" w:right="1588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3F" w:rsidRDefault="0058293F" w:rsidP="00B9384C">
      <w:r>
        <w:separator/>
      </w:r>
    </w:p>
  </w:endnote>
  <w:endnote w:type="continuationSeparator" w:id="0">
    <w:p w:rsidR="0058293F" w:rsidRDefault="0058293F" w:rsidP="00B9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3F" w:rsidRDefault="0058293F" w:rsidP="00B9384C">
      <w:r>
        <w:separator/>
      </w:r>
    </w:p>
  </w:footnote>
  <w:footnote w:type="continuationSeparator" w:id="0">
    <w:p w:rsidR="0058293F" w:rsidRDefault="0058293F" w:rsidP="00B93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84C"/>
    <w:rsid w:val="00124633"/>
    <w:rsid w:val="001849CF"/>
    <w:rsid w:val="00421710"/>
    <w:rsid w:val="00486C7C"/>
    <w:rsid w:val="0055225B"/>
    <w:rsid w:val="00553CEA"/>
    <w:rsid w:val="0058293F"/>
    <w:rsid w:val="008D6366"/>
    <w:rsid w:val="0091556E"/>
    <w:rsid w:val="0092186D"/>
    <w:rsid w:val="00966DD0"/>
    <w:rsid w:val="00A3600D"/>
    <w:rsid w:val="00A94847"/>
    <w:rsid w:val="00B66C17"/>
    <w:rsid w:val="00B9384C"/>
    <w:rsid w:val="00E03668"/>
    <w:rsid w:val="00E8636E"/>
    <w:rsid w:val="00ED11B3"/>
    <w:rsid w:val="00F4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4C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9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8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9384C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84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84</Words>
  <Characters>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wy</dc:creator>
  <cp:keywords/>
  <dc:description/>
  <cp:lastModifiedBy>lenovo</cp:lastModifiedBy>
  <cp:revision>7</cp:revision>
  <dcterms:created xsi:type="dcterms:W3CDTF">2021-03-29T09:01:00Z</dcterms:created>
  <dcterms:modified xsi:type="dcterms:W3CDTF">2021-03-29T09:51:00Z</dcterms:modified>
</cp:coreProperties>
</file>