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A" w:rsidRDefault="00E9075A" w:rsidP="0021758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9075A" w:rsidRDefault="00E9075A" w:rsidP="0021758C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9075A" w:rsidRDefault="00E9075A" w:rsidP="0021758C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江西省普通高等学校转学学生备案反馈表</w:t>
      </w:r>
    </w:p>
    <w:p w:rsidR="00E9075A" w:rsidRDefault="00E9075A" w:rsidP="0021758C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9075A" w:rsidRDefault="00E9075A" w:rsidP="0021758C">
      <w:pPr>
        <w:snapToGrid w:val="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学校名称：（盖章）</w:t>
      </w: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993"/>
        <w:gridCol w:w="1414"/>
        <w:gridCol w:w="1276"/>
        <w:gridCol w:w="1263"/>
        <w:gridCol w:w="1276"/>
        <w:gridCol w:w="708"/>
        <w:gridCol w:w="709"/>
        <w:gridCol w:w="709"/>
        <w:gridCol w:w="850"/>
        <w:gridCol w:w="2552"/>
        <w:gridCol w:w="1727"/>
      </w:tblGrid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转出学校</w:t>
            </w:r>
          </w:p>
        </w:tc>
        <w:tc>
          <w:tcPr>
            <w:tcW w:w="1276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转入学校</w:t>
            </w:r>
          </w:p>
        </w:tc>
        <w:tc>
          <w:tcPr>
            <w:tcW w:w="1263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转出专业</w:t>
            </w:r>
          </w:p>
        </w:tc>
        <w:tc>
          <w:tcPr>
            <w:tcW w:w="1276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转入专业</w:t>
            </w:r>
          </w:p>
        </w:tc>
        <w:tc>
          <w:tcPr>
            <w:tcW w:w="708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转出年级</w:t>
            </w:r>
          </w:p>
        </w:tc>
        <w:tc>
          <w:tcPr>
            <w:tcW w:w="709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转入年级</w:t>
            </w:r>
          </w:p>
        </w:tc>
        <w:tc>
          <w:tcPr>
            <w:tcW w:w="709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高考分数</w:t>
            </w:r>
          </w:p>
        </w:tc>
        <w:tc>
          <w:tcPr>
            <w:tcW w:w="850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转入专业最低分</w:t>
            </w:r>
          </w:p>
        </w:tc>
        <w:tc>
          <w:tcPr>
            <w:tcW w:w="2552" w:type="dxa"/>
            <w:vAlign w:val="center"/>
          </w:tcPr>
          <w:p w:rsidR="00E9075A" w:rsidRDefault="00E9075A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转学理由（简要）</w:t>
            </w:r>
          </w:p>
        </w:tc>
        <w:tc>
          <w:tcPr>
            <w:tcW w:w="1727" w:type="dxa"/>
            <w:vAlign w:val="center"/>
          </w:tcPr>
          <w:p w:rsidR="00E9075A" w:rsidRDefault="00E9075A">
            <w:pPr>
              <w:widowControl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备案情况</w:t>
            </w:r>
          </w:p>
        </w:tc>
      </w:tr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1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414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8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850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2552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</w:tcPr>
          <w:p w:rsidR="00E9075A" w:rsidRDefault="00E9075A">
            <w:pPr>
              <w:widowControl/>
              <w:jc w:val="left"/>
              <w:rPr>
                <w:rFonts w:ascii="仿宋_GB2312" w:hAnsi="宋体"/>
              </w:rPr>
            </w:pPr>
          </w:p>
        </w:tc>
      </w:tr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2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414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8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850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2552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</w:tcPr>
          <w:p w:rsidR="00E9075A" w:rsidRDefault="00E9075A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3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414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8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850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2552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</w:tcPr>
          <w:p w:rsidR="00E9075A" w:rsidRDefault="00E9075A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4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414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8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850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2552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</w:tcPr>
          <w:p w:rsidR="00E9075A" w:rsidRDefault="00E9075A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5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414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8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850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2552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</w:tcPr>
          <w:p w:rsidR="00E9075A" w:rsidRDefault="00E9075A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 w:rsidR="00E9075A" w:rsidTr="0021758C">
        <w:trPr>
          <w:jc w:val="center"/>
        </w:trPr>
        <w:tc>
          <w:tcPr>
            <w:tcW w:w="54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…</w:t>
            </w:r>
          </w:p>
        </w:tc>
        <w:tc>
          <w:tcPr>
            <w:tcW w:w="99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414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276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8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709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850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2552" w:type="dxa"/>
            <w:vAlign w:val="center"/>
          </w:tcPr>
          <w:p w:rsidR="00E9075A" w:rsidRDefault="00E9075A">
            <w:pPr>
              <w:ind w:firstLineChars="200" w:firstLine="600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</w:tcPr>
          <w:p w:rsidR="00E9075A" w:rsidRDefault="00E9075A"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</w:tbl>
    <w:p w:rsidR="00E9075A" w:rsidRDefault="00E9075A" w:rsidP="000278F5">
      <w:pPr>
        <w:spacing w:beforeLines="50"/>
        <w:jc w:val="left"/>
      </w:pPr>
      <w:r>
        <w:rPr>
          <w:rFonts w:ascii="仿宋_GB2312" w:hAnsi="宋体" w:hint="eastAsia"/>
          <w:sz w:val="24"/>
          <w:szCs w:val="24"/>
        </w:rPr>
        <w:t>填表人：</w:t>
      </w:r>
    </w:p>
    <w:sectPr w:rsidR="00E9075A" w:rsidSect="002175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5A" w:rsidRDefault="00E9075A" w:rsidP="0021758C">
      <w:r>
        <w:separator/>
      </w:r>
    </w:p>
  </w:endnote>
  <w:endnote w:type="continuationSeparator" w:id="0">
    <w:p w:rsidR="00E9075A" w:rsidRDefault="00E9075A" w:rsidP="0021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5A" w:rsidRDefault="00E9075A" w:rsidP="0021758C">
      <w:r>
        <w:separator/>
      </w:r>
    </w:p>
  </w:footnote>
  <w:footnote w:type="continuationSeparator" w:id="0">
    <w:p w:rsidR="00E9075A" w:rsidRDefault="00E9075A" w:rsidP="00217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58C"/>
    <w:rsid w:val="000278F5"/>
    <w:rsid w:val="001211B2"/>
    <w:rsid w:val="0021758C"/>
    <w:rsid w:val="007657AA"/>
    <w:rsid w:val="009B2413"/>
    <w:rsid w:val="00E9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8C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75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758C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75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wy</dc:creator>
  <cp:keywords/>
  <dc:description/>
  <cp:lastModifiedBy>lenovo</cp:lastModifiedBy>
  <cp:revision>2</cp:revision>
  <dcterms:created xsi:type="dcterms:W3CDTF">2021-03-29T09:02:00Z</dcterms:created>
  <dcterms:modified xsi:type="dcterms:W3CDTF">2021-03-29T09:02:00Z</dcterms:modified>
</cp:coreProperties>
</file>