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FE" w:rsidRDefault="008E07FE">
      <w:pPr>
        <w:jc w:val="center"/>
        <w:rPr>
          <w:rFonts w:ascii="FangSong_GB2312" w:eastAsia="Times New Roman"/>
          <w:b/>
          <w:bCs/>
          <w:color w:val="FF0000"/>
          <w:sz w:val="86"/>
          <w:szCs w:val="86"/>
        </w:rPr>
      </w:pPr>
      <w:r>
        <w:rPr>
          <w:rFonts w:ascii="FangSong_GB2312" w:eastAsia="Times New Roman"/>
          <w:b/>
          <w:bCs/>
          <w:color w:val="FF0000"/>
          <w:sz w:val="86"/>
          <w:szCs w:val="86"/>
        </w:rPr>
        <w:t>南昌航空大学教务处</w:t>
      </w:r>
    </w:p>
    <w:p w:rsidR="008E07FE" w:rsidRDefault="008E07FE">
      <w:pPr>
        <w:widowControl/>
        <w:spacing w:before="100" w:beforeAutospacing="1" w:after="100" w:afterAutospacing="1" w:line="320" w:lineRule="exact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FangSong_GB2312" w:eastAsia="Times New Roman" w:cs="FangSong_GB2312"/>
          <w:color w:val="FF0000"/>
          <w:sz w:val="28"/>
          <w:szCs w:val="28"/>
          <w:u w:val="thick"/>
        </w:rPr>
        <w:t xml:space="preserve">                                                            </w:t>
      </w:r>
      <w:r>
        <w:rPr>
          <w:rFonts w:ascii="黑体" w:eastAsia="黑体" w:hAnsi="宋体" w:cs="黑体"/>
          <w:kern w:val="0"/>
          <w:sz w:val="32"/>
          <w:szCs w:val="32"/>
        </w:rPr>
        <w:t xml:space="preserve">                                               </w:t>
      </w:r>
    </w:p>
    <w:p w:rsidR="008E07FE" w:rsidRDefault="008E07FE">
      <w:pPr>
        <w:jc w:val="center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关于</w:t>
      </w:r>
      <w:r>
        <w:rPr>
          <w:rFonts w:ascii="黑体" w:eastAsia="黑体" w:hAnsi="宋体" w:cs="黑体"/>
          <w:kern w:val="0"/>
          <w:sz w:val="32"/>
          <w:szCs w:val="32"/>
        </w:rPr>
        <w:t>2020-2021</w:t>
      </w:r>
      <w:r>
        <w:rPr>
          <w:rFonts w:ascii="黑体" w:eastAsia="黑体" w:hAnsi="宋体" w:cs="黑体" w:hint="eastAsia"/>
          <w:kern w:val="0"/>
          <w:sz w:val="32"/>
          <w:szCs w:val="32"/>
        </w:rPr>
        <w:t>学年第二学期期末补考安排的通知</w:t>
      </w:r>
    </w:p>
    <w:p w:rsidR="008E07FE" w:rsidRDefault="008E07FE">
      <w:pPr>
        <w:jc w:val="center"/>
        <w:rPr>
          <w:rFonts w:ascii="宋体"/>
          <w:color w:val="000000"/>
          <w:sz w:val="24"/>
          <w:szCs w:val="24"/>
        </w:rPr>
      </w:pPr>
    </w:p>
    <w:p w:rsidR="008E07FE" w:rsidRDefault="008E07FE">
      <w:pPr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各学院、学生班级：</w:t>
      </w:r>
    </w:p>
    <w:p w:rsidR="008E07FE" w:rsidRDefault="008E07FE">
      <w:pPr>
        <w:rPr>
          <w:rFonts w:ascii="宋体"/>
          <w:color w:val="000000"/>
          <w:sz w:val="24"/>
          <w:szCs w:val="24"/>
        </w:rPr>
      </w:pPr>
      <w:r>
        <w:rPr>
          <w:rFonts w:ascii="宋体"/>
          <w:color w:val="000000"/>
          <w:sz w:val="24"/>
          <w:szCs w:val="24"/>
        </w:rPr>
        <w:t>  </w:t>
      </w:r>
      <w:r>
        <w:rPr>
          <w:rFonts w:ascii="宋体" w:hAnsi="宋体" w:cs="宋体" w:hint="eastAsia"/>
          <w:color w:val="000000"/>
          <w:sz w:val="24"/>
          <w:szCs w:val="24"/>
        </w:rPr>
        <w:t>根据教务处工作安排，现将</w:t>
      </w:r>
      <w:r>
        <w:rPr>
          <w:rFonts w:ascii="宋体" w:hAnsi="宋体" w:cs="宋体"/>
          <w:color w:val="000000"/>
          <w:sz w:val="24"/>
          <w:szCs w:val="24"/>
        </w:rPr>
        <w:t>2020-2021</w:t>
      </w:r>
      <w:r>
        <w:rPr>
          <w:rFonts w:ascii="宋体" w:hAnsi="宋体" w:cs="宋体" w:hint="eastAsia"/>
          <w:color w:val="000000"/>
          <w:sz w:val="24"/>
          <w:szCs w:val="24"/>
        </w:rPr>
        <w:t>学年第二学期期末补考有关事项通知如下：</w:t>
      </w:r>
    </w:p>
    <w:p w:rsidR="008E07FE" w:rsidRDefault="008E07FE" w:rsidP="002261D7">
      <w:pPr>
        <w:ind w:firstLine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、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本次补考日期与时间如下：</w:t>
      </w:r>
    </w:p>
    <w:tbl>
      <w:tblPr>
        <w:tblW w:w="80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9"/>
        <w:gridCol w:w="1595"/>
        <w:gridCol w:w="1559"/>
        <w:gridCol w:w="1559"/>
        <w:gridCol w:w="1985"/>
      </w:tblGrid>
      <w:tr w:rsidR="008E07FE">
        <w:trPr>
          <w:jc w:val="center"/>
        </w:trPr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23616"/>
                <w:sz w:val="24"/>
                <w:szCs w:val="24"/>
              </w:rPr>
              <w:t>日期</w:t>
            </w:r>
            <w:r>
              <w:rPr>
                <w:rFonts w:ascii="宋体" w:hAnsi="宋体" w:cs="宋体"/>
                <w:b/>
                <w:bCs/>
                <w:color w:val="323616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23616"/>
                <w:sz w:val="24"/>
                <w:szCs w:val="24"/>
              </w:rPr>
              <w:t>时间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23616"/>
                <w:sz w:val="24"/>
                <w:szCs w:val="24"/>
              </w:rPr>
              <w:t>时间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23616"/>
                <w:sz w:val="24"/>
                <w:szCs w:val="24"/>
              </w:rPr>
              <w:t>时间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23616"/>
                <w:sz w:val="24"/>
                <w:szCs w:val="24"/>
              </w:rPr>
              <w:t>时间</w:t>
            </w:r>
          </w:p>
        </w:tc>
      </w:tr>
      <w:tr w:rsidR="008E07FE">
        <w:trPr>
          <w:jc w:val="center"/>
        </w:trPr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323616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323616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323616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323616"/>
                <w:sz w:val="24"/>
                <w:szCs w:val="24"/>
              </w:rPr>
              <w:t>日</w:t>
            </w: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color w:val="323616"/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color w:val="323616"/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color w:val="323616"/>
                <w:sz w:val="24"/>
                <w:szCs w:val="24"/>
              </w:rPr>
              <w:t> 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323616"/>
                <w:sz w:val="24"/>
                <w:szCs w:val="24"/>
              </w:rPr>
              <w:t>15:40-17:4</w:t>
            </w:r>
            <w:r>
              <w:rPr>
                <w:rFonts w:ascii="宋体" w:cs="宋体"/>
                <w:color w:val="323616"/>
                <w:sz w:val="24"/>
                <w:szCs w:val="24"/>
              </w:rPr>
              <w:t>0</w:t>
            </w:r>
          </w:p>
        </w:tc>
      </w:tr>
      <w:tr w:rsidR="008E07FE">
        <w:trPr>
          <w:jc w:val="center"/>
        </w:trPr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323616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323616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323616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323616"/>
                <w:sz w:val="24"/>
                <w:szCs w:val="24"/>
              </w:rPr>
              <w:t>日</w:t>
            </w: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323616"/>
                <w:sz w:val="24"/>
                <w:szCs w:val="24"/>
              </w:rPr>
              <w:t>08:00-10:00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323616"/>
                <w:sz w:val="24"/>
                <w:szCs w:val="24"/>
              </w:rPr>
              <w:t>10:10-12:10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323616"/>
                <w:sz w:val="24"/>
                <w:szCs w:val="24"/>
              </w:rPr>
              <w:t>13:30-15:30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323616"/>
                <w:sz w:val="24"/>
                <w:szCs w:val="24"/>
              </w:rPr>
              <w:t>15:40-17:40</w:t>
            </w:r>
          </w:p>
        </w:tc>
      </w:tr>
      <w:tr w:rsidR="008E07FE">
        <w:trPr>
          <w:jc w:val="center"/>
        </w:trPr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323616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323616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323616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323616"/>
                <w:sz w:val="24"/>
                <w:szCs w:val="24"/>
              </w:rPr>
              <w:t>日</w:t>
            </w: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323616"/>
                <w:sz w:val="24"/>
                <w:szCs w:val="24"/>
              </w:rPr>
              <w:t>08:00-10:00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323616"/>
                <w:sz w:val="24"/>
                <w:szCs w:val="24"/>
              </w:rPr>
              <w:t>10:10-12:10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323616"/>
                <w:sz w:val="24"/>
                <w:szCs w:val="24"/>
              </w:rPr>
              <w:t>13:30-15:30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FE" w:rsidRDefault="008E07F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323616"/>
                <w:sz w:val="24"/>
                <w:szCs w:val="24"/>
              </w:rPr>
              <w:t>15:40-17:40</w:t>
            </w:r>
          </w:p>
        </w:tc>
      </w:tr>
    </w:tbl>
    <w:p w:rsidR="008E07FE" w:rsidRDefault="008E07FE" w:rsidP="008E07FE">
      <w:pPr>
        <w:spacing w:line="480" w:lineRule="exact"/>
        <w:ind w:firstLine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备注：因疫情影响，若学生返校时间有变动，考试时间将调整，请随时关注教务处网站新的补考安排通知。</w:t>
      </w:r>
    </w:p>
    <w:p w:rsidR="008E07FE" w:rsidRDefault="008E07FE">
      <w:pPr>
        <w:pStyle w:val="NormalWeb"/>
        <w:spacing w:before="0" w:beforeAutospacing="0" w:after="0" w:afterAutospacing="0" w:line="480" w:lineRule="exact"/>
        <w:ind w:firstLine="555"/>
        <w:rPr>
          <w:rFonts w:cs="Times New Roman"/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、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本次补考范围包括本学期考试不及格课程（实践性环节除外）及因各种原因获准缓考的课程。本学期期末考试缺考、取消考试资格不允许补考的同学不安排参加补考。</w:t>
      </w:r>
    </w:p>
    <w:p w:rsidR="008E07FE" w:rsidRDefault="008E07FE" w:rsidP="002261D7">
      <w:pPr>
        <w:spacing w:line="480" w:lineRule="exact"/>
        <w:ind w:firstLine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、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出卷老师用试卷袋密封试卷</w:t>
      </w:r>
      <w:r>
        <w:rPr>
          <w:rFonts w:ascii="宋体" w:cs="宋体"/>
          <w:color w:val="000000"/>
          <w:sz w:val="24"/>
          <w:szCs w:val="24"/>
        </w:rPr>
        <w:t>,</w:t>
      </w:r>
      <w:r>
        <w:rPr>
          <w:rFonts w:ascii="宋体" w:hAnsi="宋体" w:cs="宋体" w:hint="eastAsia"/>
          <w:color w:val="000000"/>
          <w:sz w:val="24"/>
          <w:szCs w:val="24"/>
        </w:rPr>
        <w:t>且填写了试卷名、院系、开闭卷、份数（根据考试安排表查询学生人数）后，交教务处印刷。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8E07FE" w:rsidRDefault="008E07FE" w:rsidP="002261D7">
      <w:pPr>
        <w:spacing w:line="480" w:lineRule="exact"/>
        <w:ind w:firstLine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送卷、印卷时间地点：</w:t>
      </w:r>
      <w:r>
        <w:rPr>
          <w:rFonts w:ascii="宋体" w:hAnsi="宋体" w:cs="宋体"/>
          <w:color w:val="FF0000"/>
          <w:sz w:val="24"/>
          <w:szCs w:val="24"/>
        </w:rPr>
        <w:t>8</w:t>
      </w:r>
      <w:r>
        <w:rPr>
          <w:rFonts w:ascii="宋体" w:hAnsi="宋体" w:cs="宋体" w:hint="eastAsia"/>
          <w:color w:val="FF0000"/>
          <w:sz w:val="24"/>
          <w:szCs w:val="24"/>
        </w:rPr>
        <w:t>月</w:t>
      </w:r>
      <w:r>
        <w:rPr>
          <w:rFonts w:ascii="宋体" w:hAnsi="宋体" w:cs="宋体"/>
          <w:color w:val="FF0000"/>
          <w:sz w:val="24"/>
          <w:szCs w:val="24"/>
        </w:rPr>
        <w:t>30</w:t>
      </w:r>
      <w:r>
        <w:rPr>
          <w:rFonts w:ascii="宋体" w:hAnsi="宋体" w:cs="宋体" w:hint="eastAsia"/>
          <w:color w:val="FF0000"/>
          <w:sz w:val="24"/>
          <w:szCs w:val="24"/>
        </w:rPr>
        <w:t>日</w:t>
      </w:r>
      <w:r>
        <w:rPr>
          <w:rFonts w:ascii="宋体" w:cs="宋体"/>
          <w:color w:val="FF0000"/>
          <w:sz w:val="24"/>
          <w:szCs w:val="24"/>
        </w:rPr>
        <w:t>-</w:t>
      </w:r>
      <w:r>
        <w:rPr>
          <w:rFonts w:ascii="宋体" w:hAnsi="宋体" w:cs="宋体"/>
          <w:color w:val="FF0000"/>
          <w:sz w:val="24"/>
          <w:szCs w:val="24"/>
        </w:rPr>
        <w:t>9</w:t>
      </w:r>
      <w:r>
        <w:rPr>
          <w:rFonts w:ascii="宋体" w:hAnsi="宋体" w:cs="宋体" w:hint="eastAsia"/>
          <w:color w:val="FF0000"/>
          <w:sz w:val="24"/>
          <w:szCs w:val="24"/>
        </w:rPr>
        <w:t>月</w:t>
      </w:r>
      <w:r>
        <w:rPr>
          <w:rFonts w:ascii="宋体" w:hAnsi="宋体" w:cs="宋体"/>
          <w:color w:val="FF0000"/>
          <w:sz w:val="24"/>
          <w:szCs w:val="24"/>
        </w:rPr>
        <w:t>3</w:t>
      </w:r>
      <w:r>
        <w:rPr>
          <w:rFonts w:ascii="宋体" w:hAnsi="宋体" w:cs="宋体" w:hint="eastAsia"/>
          <w:color w:val="FF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>（前湖校区）。</w:t>
      </w:r>
    </w:p>
    <w:p w:rsidR="008E07FE" w:rsidRDefault="008E07FE" w:rsidP="002261D7">
      <w:pPr>
        <w:spacing w:line="480" w:lineRule="exact"/>
        <w:ind w:firstLine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sz w:val="24"/>
          <w:szCs w:val="24"/>
        </w:rPr>
        <w:t>、请各位同学以班级为单位于</w:t>
      </w:r>
      <w:r>
        <w:rPr>
          <w:rFonts w:ascii="宋体" w:hAnsi="宋体" w:cs="宋体"/>
          <w:color w:val="FF0000"/>
          <w:sz w:val="24"/>
          <w:szCs w:val="24"/>
        </w:rPr>
        <w:t>9</w:t>
      </w:r>
      <w:r>
        <w:rPr>
          <w:rFonts w:ascii="宋体" w:hAnsi="宋体" w:cs="宋体" w:hint="eastAsia"/>
          <w:color w:val="FF0000"/>
          <w:sz w:val="24"/>
          <w:szCs w:val="24"/>
        </w:rPr>
        <w:t>月</w:t>
      </w:r>
      <w:r>
        <w:rPr>
          <w:rFonts w:ascii="宋体" w:hAnsi="宋体" w:cs="宋体"/>
          <w:color w:val="FF0000"/>
          <w:sz w:val="24"/>
          <w:szCs w:val="24"/>
        </w:rPr>
        <w:t>2</w:t>
      </w:r>
      <w:r>
        <w:rPr>
          <w:rFonts w:ascii="宋体" w:hAnsi="宋体" w:cs="宋体" w:hint="eastAsia"/>
          <w:color w:val="FF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>到所在学院领取补考准考证。</w:t>
      </w:r>
    </w:p>
    <w:p w:rsidR="008E07FE" w:rsidRDefault="008E07FE" w:rsidP="002261D7">
      <w:pPr>
        <w:spacing w:line="480" w:lineRule="exact"/>
        <w:ind w:firstLine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sz w:val="24"/>
          <w:szCs w:val="24"/>
        </w:rPr>
        <w:t>、考生务必带好学生证或身份证和准考证提前</w:t>
      </w:r>
      <w:r>
        <w:rPr>
          <w:rFonts w:ascii="宋体" w:hAnsi="宋体" w:cs="宋体"/>
          <w:color w:val="000000"/>
          <w:sz w:val="24"/>
          <w:szCs w:val="24"/>
        </w:rPr>
        <w:t>10</w:t>
      </w:r>
      <w:r>
        <w:rPr>
          <w:rFonts w:ascii="宋体" w:hAnsi="宋体" w:cs="宋体" w:hint="eastAsia"/>
          <w:color w:val="000000"/>
          <w:sz w:val="24"/>
          <w:szCs w:val="24"/>
        </w:rPr>
        <w:t>分钟入考场，自觉遵守考试纪律。各学院负责人应对监考老师重申监考职责，各监考老师须提前</w:t>
      </w:r>
      <w:r>
        <w:rPr>
          <w:rFonts w:ascii="宋体" w:hAnsi="宋体" w:cs="宋体"/>
          <w:color w:val="000000"/>
          <w:sz w:val="24"/>
          <w:szCs w:val="24"/>
        </w:rPr>
        <w:t>15</w:t>
      </w:r>
      <w:r>
        <w:rPr>
          <w:rFonts w:ascii="宋体" w:hAnsi="宋体" w:cs="宋体" w:hint="eastAsia"/>
          <w:color w:val="000000"/>
          <w:sz w:val="24"/>
          <w:szCs w:val="24"/>
        </w:rPr>
        <w:t>分钟到达考场，清理考场，宣布考试纪律，检查学生证件，做好监考工作。</w:t>
      </w:r>
    </w:p>
    <w:p w:rsidR="008E07FE" w:rsidRDefault="008E07FE" w:rsidP="002261D7">
      <w:pPr>
        <w:spacing w:line="480" w:lineRule="exact"/>
        <w:ind w:firstLine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sz w:val="24"/>
          <w:szCs w:val="24"/>
        </w:rPr>
        <w:t>、考试结束后，做好试卷的归档工作。补考阅卷结束后，试卷归各院保存，须附上参考答案和评分标准，装订成册。</w:t>
      </w:r>
    </w:p>
    <w:p w:rsidR="008E07FE" w:rsidRDefault="008E07FE" w:rsidP="002261D7">
      <w:pPr>
        <w:spacing w:line="480" w:lineRule="exact"/>
        <w:ind w:firstLine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7</w:t>
      </w:r>
      <w:r>
        <w:rPr>
          <w:rFonts w:ascii="宋体" w:hAnsi="宋体" w:cs="宋体" w:hint="eastAsia"/>
          <w:color w:val="000000"/>
          <w:sz w:val="24"/>
          <w:szCs w:val="24"/>
        </w:rPr>
        <w:t>、因部分课程需特定教室，故考试以准考证上地点为准。</w:t>
      </w:r>
    </w:p>
    <w:p w:rsidR="008E07FE" w:rsidRDefault="008E07FE" w:rsidP="002261D7">
      <w:pPr>
        <w:spacing w:line="480" w:lineRule="exact"/>
        <w:ind w:firstLine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sz w:val="24"/>
          <w:szCs w:val="24"/>
        </w:rPr>
        <w:t>、成绩录入：</w:t>
      </w:r>
    </w:p>
    <w:p w:rsidR="008E07FE" w:rsidRDefault="008E07FE" w:rsidP="002261D7">
      <w:pPr>
        <w:spacing w:line="480" w:lineRule="exact"/>
        <w:ind w:firstLine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）补考成绩通过网上教务系统录入，活动名称请选择“</w:t>
      </w:r>
      <w:r>
        <w:rPr>
          <w:rFonts w:ascii="宋体" w:hAnsi="宋体" w:cs="宋体"/>
          <w:color w:val="000000"/>
          <w:sz w:val="24"/>
          <w:szCs w:val="24"/>
        </w:rPr>
        <w:t>20202</w:t>
      </w:r>
      <w:r>
        <w:rPr>
          <w:rFonts w:ascii="宋体" w:hAnsi="宋体" w:cs="宋体" w:hint="eastAsia"/>
          <w:color w:val="000000"/>
          <w:sz w:val="24"/>
          <w:szCs w:val="24"/>
        </w:rPr>
        <w:t>学期补考”。网上成绩录入时间为</w:t>
      </w:r>
      <w:r>
        <w:rPr>
          <w:rFonts w:ascii="宋体" w:hAnsi="宋体" w:cs="宋体"/>
          <w:color w:val="000000"/>
          <w:sz w:val="24"/>
          <w:szCs w:val="24"/>
        </w:rPr>
        <w:t>9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cs="宋体"/>
          <w:color w:val="000000"/>
          <w:sz w:val="24"/>
          <w:szCs w:val="24"/>
        </w:rPr>
        <w:t>-</w:t>
      </w:r>
      <w:r>
        <w:rPr>
          <w:rFonts w:ascii="宋体" w:hAnsi="宋体" w:cs="宋体"/>
          <w:color w:val="000000"/>
          <w:sz w:val="24"/>
          <w:szCs w:val="24"/>
        </w:rPr>
        <w:t>9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sz w:val="24"/>
          <w:szCs w:val="24"/>
        </w:rPr>
        <w:t>日，网上成绩录入系统于</w:t>
      </w:r>
      <w:r>
        <w:rPr>
          <w:rFonts w:ascii="宋体" w:hAnsi="宋体" w:cs="宋体"/>
          <w:color w:val="000000"/>
          <w:sz w:val="24"/>
          <w:szCs w:val="24"/>
        </w:rPr>
        <w:t>9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/>
          <w:color w:val="000000"/>
          <w:sz w:val="24"/>
          <w:szCs w:val="24"/>
        </w:rPr>
        <w:t>23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>
        <w:rPr>
          <w:rFonts w:ascii="宋体" w:hAnsi="宋体" w:cs="宋体"/>
          <w:color w:val="000000"/>
          <w:sz w:val="24"/>
          <w:szCs w:val="24"/>
        </w:rPr>
        <w:t>59</w:t>
      </w:r>
      <w:r>
        <w:rPr>
          <w:rFonts w:ascii="宋体" w:hAnsi="宋体" w:cs="宋体" w:hint="eastAsia"/>
          <w:color w:val="000000"/>
          <w:sz w:val="24"/>
          <w:szCs w:val="24"/>
        </w:rPr>
        <w:t>关闭。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8E07FE" w:rsidRDefault="008E07FE" w:rsidP="002261D7">
      <w:pPr>
        <w:spacing w:line="480" w:lineRule="exact"/>
        <w:ind w:firstLine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）每门课程的成绩录入人由系统自动生成，如有特殊情况，任课老师可在</w:t>
      </w:r>
      <w:r>
        <w:rPr>
          <w:rFonts w:ascii="宋体" w:hAnsi="宋体" w:cs="宋体"/>
          <w:color w:val="000000"/>
          <w:sz w:val="24"/>
          <w:szCs w:val="24"/>
        </w:rPr>
        <w:t>9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</w:rPr>
        <w:t>8</w:t>
      </w:r>
      <w:bookmarkStart w:id="0" w:name="_GoBack"/>
      <w:bookmarkEnd w:id="0"/>
      <w:r>
        <w:rPr>
          <w:rFonts w:ascii="宋体" w:hAnsi="宋体" w:cs="宋体" w:hint="eastAsia"/>
          <w:color w:val="000000"/>
          <w:sz w:val="24"/>
          <w:szCs w:val="24"/>
        </w:rPr>
        <w:t>日前联系课程开课学院教务员老师调整。</w:t>
      </w:r>
    </w:p>
    <w:p w:rsidR="008E07FE" w:rsidRDefault="008E07FE" w:rsidP="002261D7">
      <w:pPr>
        <w:spacing w:line="480" w:lineRule="exact"/>
        <w:ind w:firstLine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）根据管理规定，成绩只采用分数方式。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8E07FE" w:rsidRDefault="008E07FE" w:rsidP="002261D7">
      <w:pPr>
        <w:spacing w:line="480" w:lineRule="exact"/>
        <w:ind w:firstLine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sz w:val="24"/>
          <w:szCs w:val="24"/>
        </w:rPr>
        <w:t>）若成绩输入有误，可在</w:t>
      </w:r>
      <w:r>
        <w:rPr>
          <w:rFonts w:ascii="宋体" w:hAnsi="宋体" w:cs="宋体"/>
          <w:color w:val="000000"/>
          <w:sz w:val="24"/>
          <w:szCs w:val="24"/>
        </w:rPr>
        <w:t>9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sz w:val="24"/>
          <w:szCs w:val="24"/>
        </w:rPr>
        <w:t>日关闭之前联系课程开课单位教务员撤销更正。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8E07FE" w:rsidRDefault="008E07FE" w:rsidP="002261D7">
      <w:pPr>
        <w:spacing w:line="480" w:lineRule="exact"/>
        <w:ind w:firstLine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sz w:val="24"/>
          <w:szCs w:val="24"/>
        </w:rPr>
        <w:t>）系统一旦关闭，如无特殊理由，成绩一律不得更改。</w:t>
      </w:r>
    </w:p>
    <w:p w:rsidR="008E07FE" w:rsidRDefault="008E07FE" w:rsidP="002261D7">
      <w:pPr>
        <w:spacing w:line="480" w:lineRule="exact"/>
        <w:ind w:firstLine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9</w:t>
      </w:r>
      <w:r>
        <w:rPr>
          <w:rFonts w:ascii="宋体" w:hAnsi="宋体" w:cs="宋体" w:hint="eastAsia"/>
          <w:color w:val="000000"/>
          <w:sz w:val="24"/>
          <w:szCs w:val="24"/>
        </w:rPr>
        <w:t>、学生查询成绩方法：登录教务管理系统</w:t>
      </w:r>
      <w:r>
        <w:rPr>
          <w:rFonts w:ascii="宋体" w:hAnsi="宋体" w:cs="宋体"/>
          <w:color w:val="000000"/>
          <w:sz w:val="24"/>
          <w:szCs w:val="24"/>
        </w:rPr>
        <w:t>——</w:t>
      </w:r>
      <w:r>
        <w:rPr>
          <w:rFonts w:ascii="宋体" w:hAnsi="宋体" w:cs="宋体" w:hint="eastAsia"/>
          <w:color w:val="000000"/>
          <w:sz w:val="24"/>
          <w:szCs w:val="24"/>
        </w:rPr>
        <w:t>课程成绩查询。</w:t>
      </w:r>
    </w:p>
    <w:p w:rsidR="008E07FE" w:rsidRDefault="008E07FE" w:rsidP="002261D7">
      <w:pPr>
        <w:spacing w:line="480" w:lineRule="exact"/>
        <w:ind w:firstLine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10</w:t>
      </w:r>
      <w:r>
        <w:rPr>
          <w:rFonts w:ascii="宋体" w:hAnsi="宋体" w:cs="宋体" w:hint="eastAsia"/>
          <w:color w:val="000000"/>
          <w:sz w:val="24"/>
          <w:szCs w:val="24"/>
        </w:rPr>
        <w:t>、咨询电话：</w:t>
      </w:r>
      <w:r>
        <w:rPr>
          <w:rFonts w:ascii="宋体" w:hAnsi="宋体" w:cs="宋体"/>
          <w:color w:val="000000"/>
          <w:sz w:val="24"/>
          <w:szCs w:val="24"/>
        </w:rPr>
        <w:t>83863717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8E07FE" w:rsidRDefault="008E07FE" w:rsidP="002261D7">
      <w:pPr>
        <w:spacing w:line="480" w:lineRule="exact"/>
        <w:ind w:firstLine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11</w:t>
      </w:r>
      <w:r>
        <w:rPr>
          <w:rFonts w:ascii="宋体" w:hAnsi="宋体" w:cs="宋体" w:hint="eastAsia"/>
          <w:color w:val="000000"/>
          <w:sz w:val="24"/>
          <w:szCs w:val="24"/>
        </w:rPr>
        <w:t>、请各学院通知学生班级。</w:t>
      </w:r>
    </w:p>
    <w:p w:rsidR="008E07FE" w:rsidRDefault="008E07FE">
      <w:pPr>
        <w:spacing w:line="480" w:lineRule="exact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附表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：考试目录</w:t>
      </w:r>
    </w:p>
    <w:p w:rsidR="008E07FE" w:rsidRDefault="008E07FE">
      <w:pPr>
        <w:spacing w:line="480" w:lineRule="exact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附表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：考试安排明细</w:t>
      </w:r>
    </w:p>
    <w:p w:rsidR="008E07FE" w:rsidRDefault="008E07FE">
      <w:pPr>
        <w:spacing w:line="480" w:lineRule="exact"/>
        <w:ind w:right="480"/>
        <w:jc w:val="right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教务处</w:t>
      </w:r>
    </w:p>
    <w:p w:rsidR="008E07FE" w:rsidRDefault="008E07FE">
      <w:pPr>
        <w:spacing w:line="480" w:lineRule="exact"/>
        <w:jc w:val="right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2021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</w:rPr>
        <w:t>7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</w:rPr>
        <w:t>12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</w:p>
    <w:p w:rsidR="008E07FE" w:rsidRDefault="008E07FE">
      <w:pPr>
        <w:spacing w:line="220" w:lineRule="atLeast"/>
      </w:pPr>
    </w:p>
    <w:sectPr w:rsidR="008E07FE" w:rsidSect="006B2477">
      <w:footerReference w:type="default" r:id="rId6"/>
      <w:pgSz w:w="11906" w:h="16838"/>
      <w:pgMar w:top="1246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FE" w:rsidRDefault="008E07FE" w:rsidP="006B2477">
      <w:r>
        <w:separator/>
      </w:r>
    </w:p>
  </w:endnote>
  <w:endnote w:type="continuationSeparator" w:id="0">
    <w:p w:rsidR="008E07FE" w:rsidRDefault="008E07FE" w:rsidP="006B2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FE" w:rsidRDefault="008E07F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07FE" w:rsidRDefault="008E07F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FE" w:rsidRDefault="008E07FE" w:rsidP="006B2477">
      <w:r>
        <w:separator/>
      </w:r>
    </w:p>
  </w:footnote>
  <w:footnote w:type="continuationSeparator" w:id="0">
    <w:p w:rsidR="008E07FE" w:rsidRDefault="008E07FE" w:rsidP="006B2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EC0"/>
    <w:rsid w:val="000D08CF"/>
    <w:rsid w:val="000D6790"/>
    <w:rsid w:val="00172681"/>
    <w:rsid w:val="00212F20"/>
    <w:rsid w:val="0021408C"/>
    <w:rsid w:val="002261D7"/>
    <w:rsid w:val="002879C9"/>
    <w:rsid w:val="002B2DCD"/>
    <w:rsid w:val="002B4E60"/>
    <w:rsid w:val="00302CCA"/>
    <w:rsid w:val="00316091"/>
    <w:rsid w:val="003329C2"/>
    <w:rsid w:val="00335DE4"/>
    <w:rsid w:val="00336272"/>
    <w:rsid w:val="00371205"/>
    <w:rsid w:val="003B3BF6"/>
    <w:rsid w:val="003B7080"/>
    <w:rsid w:val="003C3CD1"/>
    <w:rsid w:val="003E37DF"/>
    <w:rsid w:val="00400944"/>
    <w:rsid w:val="00402D76"/>
    <w:rsid w:val="00413993"/>
    <w:rsid w:val="00417127"/>
    <w:rsid w:val="004C344C"/>
    <w:rsid w:val="004C7650"/>
    <w:rsid w:val="004F7EC9"/>
    <w:rsid w:val="0051544D"/>
    <w:rsid w:val="00543E90"/>
    <w:rsid w:val="005D01BD"/>
    <w:rsid w:val="005E20E1"/>
    <w:rsid w:val="006010C6"/>
    <w:rsid w:val="006407FC"/>
    <w:rsid w:val="00660F09"/>
    <w:rsid w:val="00663BE2"/>
    <w:rsid w:val="00673182"/>
    <w:rsid w:val="006B2477"/>
    <w:rsid w:val="006C7C53"/>
    <w:rsid w:val="006D3DF0"/>
    <w:rsid w:val="006E28D0"/>
    <w:rsid w:val="00705A82"/>
    <w:rsid w:val="0071233B"/>
    <w:rsid w:val="00732236"/>
    <w:rsid w:val="007773C5"/>
    <w:rsid w:val="0078392F"/>
    <w:rsid w:val="00794AFD"/>
    <w:rsid w:val="008B2B43"/>
    <w:rsid w:val="008B44B0"/>
    <w:rsid w:val="008E07FE"/>
    <w:rsid w:val="008E559E"/>
    <w:rsid w:val="008F282D"/>
    <w:rsid w:val="00911318"/>
    <w:rsid w:val="009B5585"/>
    <w:rsid w:val="00A57C0D"/>
    <w:rsid w:val="00B31AB4"/>
    <w:rsid w:val="00B336A5"/>
    <w:rsid w:val="00B50804"/>
    <w:rsid w:val="00B6173C"/>
    <w:rsid w:val="00BD10FA"/>
    <w:rsid w:val="00BF657D"/>
    <w:rsid w:val="00C5158E"/>
    <w:rsid w:val="00C81D72"/>
    <w:rsid w:val="00CB3464"/>
    <w:rsid w:val="00CB3952"/>
    <w:rsid w:val="00D459CC"/>
    <w:rsid w:val="00D605F0"/>
    <w:rsid w:val="00D61379"/>
    <w:rsid w:val="00D74752"/>
    <w:rsid w:val="00DC3710"/>
    <w:rsid w:val="00DC4E45"/>
    <w:rsid w:val="00DD00E6"/>
    <w:rsid w:val="00DD0D22"/>
    <w:rsid w:val="00E26DA2"/>
    <w:rsid w:val="00E70EC0"/>
    <w:rsid w:val="00E92EC1"/>
    <w:rsid w:val="00FB033A"/>
    <w:rsid w:val="00FC269F"/>
    <w:rsid w:val="00FD6A7D"/>
    <w:rsid w:val="00FF40F9"/>
    <w:rsid w:val="0B530D42"/>
    <w:rsid w:val="0F1F7BD5"/>
    <w:rsid w:val="1056619A"/>
    <w:rsid w:val="1D195D60"/>
    <w:rsid w:val="1F187489"/>
    <w:rsid w:val="29B74424"/>
    <w:rsid w:val="2FB6624F"/>
    <w:rsid w:val="3111677D"/>
    <w:rsid w:val="35FA351D"/>
    <w:rsid w:val="41653563"/>
    <w:rsid w:val="42272B76"/>
    <w:rsid w:val="46AA0F5F"/>
    <w:rsid w:val="4ACF6E7D"/>
    <w:rsid w:val="4B867ED1"/>
    <w:rsid w:val="4E837A8C"/>
    <w:rsid w:val="55455E5A"/>
    <w:rsid w:val="555B249E"/>
    <w:rsid w:val="57813903"/>
    <w:rsid w:val="5D4A395F"/>
    <w:rsid w:val="5DFF33B3"/>
    <w:rsid w:val="604711AE"/>
    <w:rsid w:val="608B6698"/>
    <w:rsid w:val="63F40CC8"/>
    <w:rsid w:val="66FB5AFC"/>
    <w:rsid w:val="68A813B9"/>
    <w:rsid w:val="68C65E3F"/>
    <w:rsid w:val="74BB358A"/>
    <w:rsid w:val="7D581B95"/>
    <w:rsid w:val="7F22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77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6B247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CC3F84"/>
    <w:rPr>
      <w:szCs w:val="21"/>
    </w:rPr>
  </w:style>
  <w:style w:type="paragraph" w:styleId="Footer">
    <w:name w:val="footer"/>
    <w:basedOn w:val="Normal"/>
    <w:link w:val="FooterChar"/>
    <w:uiPriority w:val="99"/>
    <w:rsid w:val="006B2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3F84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B2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2477"/>
    <w:rPr>
      <w:kern w:val="2"/>
      <w:sz w:val="18"/>
      <w:szCs w:val="18"/>
    </w:rPr>
  </w:style>
  <w:style w:type="paragraph" w:styleId="NormalWeb">
    <w:name w:val="Normal (Web)"/>
    <w:basedOn w:val="Normal"/>
    <w:uiPriority w:val="99"/>
    <w:rsid w:val="006B24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6B2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167</Words>
  <Characters>952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关于对学生进行全国大学英语四、六级考试考前诚信教育的通知</dc:title>
  <dc:subject/>
  <dc:creator>张元仕</dc:creator>
  <cp:keywords/>
  <dc:description/>
  <cp:lastModifiedBy>晏艳</cp:lastModifiedBy>
  <cp:revision>3</cp:revision>
  <dcterms:created xsi:type="dcterms:W3CDTF">2021-01-25T09:19:00Z</dcterms:created>
  <dcterms:modified xsi:type="dcterms:W3CDTF">2021-07-12T02:41:00Z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7817B2830FBC479C846D68C75732DFA6</vt:lpwstr>
  </property>
</Properties>
</file>